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E0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岗位需求表</w:t>
      </w:r>
    </w:p>
    <w:tbl>
      <w:tblPr>
        <w:tblStyle w:val="9"/>
        <w:tblW w:w="13417" w:type="dxa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750"/>
        <w:gridCol w:w="652"/>
        <w:gridCol w:w="839"/>
        <w:gridCol w:w="1159"/>
        <w:gridCol w:w="5432"/>
        <w:gridCol w:w="4064"/>
      </w:tblGrid>
      <w:tr w14:paraId="2A014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Header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83E76"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925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191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29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FAA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0C3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57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主要工作</w:t>
            </w:r>
          </w:p>
        </w:tc>
      </w:tr>
      <w:tr w14:paraId="558A3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02741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C24C9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钳工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9E4D4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E634F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（含（职高、中专）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D3A69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专业不限，机械类相关专业优先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78725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1.有一定的机械加工专业知识；</w:t>
            </w:r>
          </w:p>
          <w:p w14:paraId="6BF3B852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2.熟悉不同金属材料性质、修配工序及工具使用；</w:t>
            </w:r>
          </w:p>
          <w:p w14:paraId="460B0167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3. </w:t>
            </w: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周岁及以下（以发布公告时间为准）；</w:t>
            </w:r>
          </w:p>
          <w:p w14:paraId="58E50DDE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4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.接受优秀的应届毕业生。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B5CB5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1.负责产品划线，挫修加工，尺寸配合加工；</w:t>
            </w:r>
          </w:p>
          <w:p w14:paraId="21EAD3A9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2.增材制造后处理去支撑，零件返修，工装加工等；</w:t>
            </w:r>
          </w:p>
          <w:p w14:paraId="593898A1">
            <w:pPr>
              <w:widowControl/>
              <w:jc w:val="left"/>
              <w:textAlignment w:val="center"/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3.负责所在工位设备的使用、维护和保养。</w:t>
            </w:r>
          </w:p>
        </w:tc>
      </w:tr>
      <w:tr w14:paraId="25149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1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3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8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E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工学及机械类相关专业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C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1.具有强烈责任心和职业操守，良好的团队合作意识，做事细致认真，工作踏实努力；</w:t>
            </w:r>
          </w:p>
          <w:p w14:paraId="3767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 w:bidi="ar"/>
              </w:rPr>
              <w:t>周岁及以下（以发布公告时间为准）；</w:t>
            </w:r>
          </w:p>
          <w:p w14:paraId="512F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.接受优秀的应届毕业生；</w:t>
            </w:r>
          </w:p>
          <w:p w14:paraId="2829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.具备2年及以上机械设备操作经验者放宽专业要求。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E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1.按设备操作规范使用设备；</w:t>
            </w:r>
          </w:p>
          <w:p w14:paraId="0012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2.负责所在工位设备的使用、日常维护和保养；</w:t>
            </w:r>
          </w:p>
          <w:p w14:paraId="7C94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3.负责工件打印过程中的数据记录；</w:t>
            </w:r>
          </w:p>
          <w:p w14:paraId="069DC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4.负责生产前原材料准备和生产后产品处理和交检。</w:t>
            </w:r>
          </w:p>
        </w:tc>
      </w:tr>
      <w:tr w14:paraId="10C3E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1D66D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8EB86">
            <w:pPr>
              <w:widowControl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增材制造工艺工程师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D0A1A">
            <w:pPr>
              <w:widowControl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84A3E">
            <w:pPr>
              <w:widowControl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62B04">
            <w:pPr>
              <w:widowControl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机械、金属材料、焊接等相关专业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B579E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1.熟练使用3D打印相关软件和常用建模软件，具备使用软件处理各种复杂结构模型的能力；</w:t>
            </w:r>
          </w:p>
          <w:p w14:paraId="138DB779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2.熟悉增材产品制造的工艺流程，能从模型结构、材料、工艺参数、设备、后处理等各方面分析和解决问题；</w:t>
            </w:r>
          </w:p>
          <w:p w14:paraId="29AF15EC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3.熟悉产品结构设计或工艺设计知识，熟练使用常用建模软件对各类产品结构进行模型处理；</w:t>
            </w:r>
          </w:p>
          <w:p w14:paraId="2F66435A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4.熟悉各类金属材料的工艺性能，对金属梯度性能方面有一定研究，具备根据工艺测试调整各项参数以优化改善性能指标的能力；</w:t>
            </w:r>
          </w:p>
          <w:p w14:paraId="626E0D0A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5.掌握金属材料相关理论知识，熟悉不同材料的成形工艺、测试标准及评价标准；</w:t>
            </w:r>
          </w:p>
          <w:p w14:paraId="3D2E4350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6.了解产品后处理技术，对产品各技术指标能选取有效技术方案实现；</w:t>
            </w:r>
          </w:p>
          <w:p w14:paraId="78767C1A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 35周岁及以下（以公告发布时间为准）；</w:t>
            </w:r>
          </w:p>
          <w:p w14:paraId="0FADB9E9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8.具备3年及以上金属增材制造行业工作经验者适当放宽专业及年龄条件。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EB70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1.激光选区熔化增材制造新产品开发，包括成形方案、支撑方案、后处理工艺路线及相关技术文件编制；</w:t>
            </w:r>
          </w:p>
          <w:p w14:paraId="60E7B59B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2.负责现场质量及技术问题处理；</w:t>
            </w:r>
          </w:p>
          <w:p w14:paraId="438AD248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3.负责SLM工艺的研发工作，包括新材料开发、工艺参数优化等；</w:t>
            </w:r>
          </w:p>
          <w:p w14:paraId="37270B9E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4.负责产品项目进度的跟踪和管理，协调各部门资源以支持项目的顺利进行；</w:t>
            </w:r>
          </w:p>
          <w:p w14:paraId="2928A98B">
            <w:pPr>
              <w:widowControl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5.负责课题、项目申报及专利申请。</w:t>
            </w:r>
          </w:p>
        </w:tc>
      </w:tr>
      <w:tr w14:paraId="221CF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C2F23"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6909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机加工艺工程师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042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F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E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机械、自动化、模具等相关专业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5DE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1.熟悉各种类型的机械加工产品，掌握相关的加工工艺和专业技术，有扎实的专业知识；</w:t>
            </w:r>
          </w:p>
          <w:p w14:paraId="0F422A3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2.具有丰富的数控机床/数控加工中心编程及加工经验，熟悉各种类型数控加工机床设备；</w:t>
            </w:r>
          </w:p>
          <w:p w14:paraId="7DA7A0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3.熟悉金属切削加工相关知识，具有零件性能检测及分析、工件精度与性能检测及分析能力；</w:t>
            </w:r>
          </w:p>
          <w:p w14:paraId="0B2437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4.精通UG、MasterCam、Verciut或同类型数控加工工艺设计、编程与仿真软件；</w:t>
            </w:r>
          </w:p>
          <w:p w14:paraId="1972D0C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5.熟悉机械加工工艺流程，具备解决现场工艺技术问题的能力；</w:t>
            </w:r>
          </w:p>
          <w:p w14:paraId="3CD1D34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 3年及以上CNC加工行业从业经历；</w:t>
            </w:r>
          </w:p>
          <w:p w14:paraId="6C1CE1E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 45周岁及以下（以公告发布时间为准）；</w:t>
            </w:r>
          </w:p>
          <w:p w14:paraId="596F6E4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5年及以上相关工作经历可适当放宽专业要求。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0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1.起草、完善机加工艺管理体系；</w:t>
            </w:r>
          </w:p>
          <w:p w14:paraId="6024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2.对产品设计方案和项目整体方案进行工艺技术审核，组织机加工艺可行性评估，制定机加工艺方案；</w:t>
            </w:r>
          </w:p>
          <w:p w14:paraId="59FE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3.数控加工工艺文件、加工编程、程序仿真及优化，规范机加工艺纪律并对生产执行情况进行管理和监督；</w:t>
            </w:r>
          </w:p>
          <w:p w14:paraId="7FD8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4.审定、管控产品加工所需刀具、夹具、量具、辅具等生产物料；</w:t>
            </w:r>
          </w:p>
          <w:p w14:paraId="6677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5.生产技术服务，解决生产过程中的技术质量问题及设备故障的分析调查工作，并组织实施纠正和预防措施；</w:t>
            </w:r>
          </w:p>
          <w:p w14:paraId="56D6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6.指导和培养工艺人员，提升工艺技术力量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396F2BA3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66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B981558-3FA3-4699-822F-E5AB862CC09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58314A-A917-4628-AA16-679178CDA866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B3FA1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40311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40311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U5Y2JlOWVhYmNiM2FhNTgxZjRjMGJiMjMzOWMifQ=="/>
  </w:docVars>
  <w:rsids>
    <w:rsidRoot w:val="1BDD7524"/>
    <w:rsid w:val="00092509"/>
    <w:rsid w:val="0078768E"/>
    <w:rsid w:val="00804A38"/>
    <w:rsid w:val="008B0600"/>
    <w:rsid w:val="009604C1"/>
    <w:rsid w:val="009A6186"/>
    <w:rsid w:val="009C337D"/>
    <w:rsid w:val="00E7346E"/>
    <w:rsid w:val="01044493"/>
    <w:rsid w:val="011253ED"/>
    <w:rsid w:val="01993D60"/>
    <w:rsid w:val="01B06961"/>
    <w:rsid w:val="01D84888"/>
    <w:rsid w:val="01F82835"/>
    <w:rsid w:val="021E3D2A"/>
    <w:rsid w:val="02205A33"/>
    <w:rsid w:val="0229329B"/>
    <w:rsid w:val="02385327"/>
    <w:rsid w:val="0274191D"/>
    <w:rsid w:val="02A91D81"/>
    <w:rsid w:val="02B6521B"/>
    <w:rsid w:val="02C44E0D"/>
    <w:rsid w:val="02DB743F"/>
    <w:rsid w:val="02F43561"/>
    <w:rsid w:val="02F521F4"/>
    <w:rsid w:val="032D4497"/>
    <w:rsid w:val="03560F1D"/>
    <w:rsid w:val="03800D34"/>
    <w:rsid w:val="03D543A0"/>
    <w:rsid w:val="03E77005"/>
    <w:rsid w:val="03FC6F9D"/>
    <w:rsid w:val="042A46C1"/>
    <w:rsid w:val="042D4C6A"/>
    <w:rsid w:val="045A721A"/>
    <w:rsid w:val="0495080F"/>
    <w:rsid w:val="04D3545E"/>
    <w:rsid w:val="051A642A"/>
    <w:rsid w:val="051E25B2"/>
    <w:rsid w:val="056004DF"/>
    <w:rsid w:val="06BA456F"/>
    <w:rsid w:val="070A5BC5"/>
    <w:rsid w:val="070B4DB8"/>
    <w:rsid w:val="072145DC"/>
    <w:rsid w:val="077C47D4"/>
    <w:rsid w:val="079523EE"/>
    <w:rsid w:val="0797489E"/>
    <w:rsid w:val="07B27C38"/>
    <w:rsid w:val="07B70A9C"/>
    <w:rsid w:val="07E368B8"/>
    <w:rsid w:val="08236C56"/>
    <w:rsid w:val="082C0402"/>
    <w:rsid w:val="087C25AC"/>
    <w:rsid w:val="08C16076"/>
    <w:rsid w:val="08C941BB"/>
    <w:rsid w:val="08D033CF"/>
    <w:rsid w:val="090B5543"/>
    <w:rsid w:val="090E13FF"/>
    <w:rsid w:val="09103597"/>
    <w:rsid w:val="09820BAF"/>
    <w:rsid w:val="09E0077E"/>
    <w:rsid w:val="0A0C3321"/>
    <w:rsid w:val="0A211D9D"/>
    <w:rsid w:val="0A232419"/>
    <w:rsid w:val="0A6E312A"/>
    <w:rsid w:val="0A786C09"/>
    <w:rsid w:val="0A8A06EA"/>
    <w:rsid w:val="0ABD4BDB"/>
    <w:rsid w:val="0AFD710E"/>
    <w:rsid w:val="0B0F299D"/>
    <w:rsid w:val="0B2D2264"/>
    <w:rsid w:val="0B2F61E4"/>
    <w:rsid w:val="0B9D59C1"/>
    <w:rsid w:val="0BB46A02"/>
    <w:rsid w:val="0BBA1199"/>
    <w:rsid w:val="0BC22757"/>
    <w:rsid w:val="0BD71368"/>
    <w:rsid w:val="0C022F4C"/>
    <w:rsid w:val="0C3C3C66"/>
    <w:rsid w:val="0C543F7C"/>
    <w:rsid w:val="0C9D1FAE"/>
    <w:rsid w:val="0DA7679F"/>
    <w:rsid w:val="0E2A646C"/>
    <w:rsid w:val="0E895D13"/>
    <w:rsid w:val="0E8A6F0A"/>
    <w:rsid w:val="0ED9579C"/>
    <w:rsid w:val="0EEC6D5C"/>
    <w:rsid w:val="0EFA4090"/>
    <w:rsid w:val="0F0E7B3C"/>
    <w:rsid w:val="0F1E5D19"/>
    <w:rsid w:val="0F7D25CB"/>
    <w:rsid w:val="0F825E34"/>
    <w:rsid w:val="0F884ECD"/>
    <w:rsid w:val="0F96368D"/>
    <w:rsid w:val="0FC046F5"/>
    <w:rsid w:val="0FD26368"/>
    <w:rsid w:val="0FEB43E0"/>
    <w:rsid w:val="106C2D6C"/>
    <w:rsid w:val="10EA0134"/>
    <w:rsid w:val="10F058D7"/>
    <w:rsid w:val="11276387"/>
    <w:rsid w:val="119B5D70"/>
    <w:rsid w:val="11BB654F"/>
    <w:rsid w:val="122B38F8"/>
    <w:rsid w:val="12592995"/>
    <w:rsid w:val="12631F4C"/>
    <w:rsid w:val="12661631"/>
    <w:rsid w:val="126E58D4"/>
    <w:rsid w:val="12722FED"/>
    <w:rsid w:val="129511FC"/>
    <w:rsid w:val="12D44BF8"/>
    <w:rsid w:val="139522E8"/>
    <w:rsid w:val="139B4B35"/>
    <w:rsid w:val="13AD5F37"/>
    <w:rsid w:val="14085480"/>
    <w:rsid w:val="145C6C53"/>
    <w:rsid w:val="14720F95"/>
    <w:rsid w:val="14764898"/>
    <w:rsid w:val="147F0B94"/>
    <w:rsid w:val="14A40CBC"/>
    <w:rsid w:val="150C68CB"/>
    <w:rsid w:val="15994DEC"/>
    <w:rsid w:val="15A05265"/>
    <w:rsid w:val="15B40D48"/>
    <w:rsid w:val="15D20DB4"/>
    <w:rsid w:val="15F0378C"/>
    <w:rsid w:val="164566E9"/>
    <w:rsid w:val="16817906"/>
    <w:rsid w:val="172F52EF"/>
    <w:rsid w:val="17411D5A"/>
    <w:rsid w:val="17555BDC"/>
    <w:rsid w:val="17B0376D"/>
    <w:rsid w:val="17CC0594"/>
    <w:rsid w:val="17FF26A9"/>
    <w:rsid w:val="19214ED2"/>
    <w:rsid w:val="193C2941"/>
    <w:rsid w:val="19691937"/>
    <w:rsid w:val="198509FA"/>
    <w:rsid w:val="1A0758B3"/>
    <w:rsid w:val="1A2B4305"/>
    <w:rsid w:val="1A423374"/>
    <w:rsid w:val="1A730918"/>
    <w:rsid w:val="1A847F36"/>
    <w:rsid w:val="1ADB59EA"/>
    <w:rsid w:val="1AFF0FDF"/>
    <w:rsid w:val="1B013DA1"/>
    <w:rsid w:val="1B544B28"/>
    <w:rsid w:val="1B915731"/>
    <w:rsid w:val="1BA50185"/>
    <w:rsid w:val="1BAD2CF8"/>
    <w:rsid w:val="1BBE01F3"/>
    <w:rsid w:val="1BDD7524"/>
    <w:rsid w:val="1BEE11E1"/>
    <w:rsid w:val="1C8F6A45"/>
    <w:rsid w:val="1CAE2016"/>
    <w:rsid w:val="1CC83A50"/>
    <w:rsid w:val="1CDE35EB"/>
    <w:rsid w:val="1CE03ADB"/>
    <w:rsid w:val="1D624565"/>
    <w:rsid w:val="1D76522A"/>
    <w:rsid w:val="1D791AC3"/>
    <w:rsid w:val="1D7A45EE"/>
    <w:rsid w:val="1D9751A0"/>
    <w:rsid w:val="1DCA21E4"/>
    <w:rsid w:val="1DEA52D0"/>
    <w:rsid w:val="1EBA3BB9"/>
    <w:rsid w:val="1F046865"/>
    <w:rsid w:val="1F07086C"/>
    <w:rsid w:val="1F0A16C8"/>
    <w:rsid w:val="1F26058A"/>
    <w:rsid w:val="1F4D70C1"/>
    <w:rsid w:val="1F550E6F"/>
    <w:rsid w:val="1FA3607E"/>
    <w:rsid w:val="1FEA7809"/>
    <w:rsid w:val="20016901"/>
    <w:rsid w:val="204D241D"/>
    <w:rsid w:val="20B65FAF"/>
    <w:rsid w:val="20D51287"/>
    <w:rsid w:val="20D77FC4"/>
    <w:rsid w:val="20DA0A63"/>
    <w:rsid w:val="211C60E8"/>
    <w:rsid w:val="21350F58"/>
    <w:rsid w:val="215869F4"/>
    <w:rsid w:val="2168529F"/>
    <w:rsid w:val="21817CF9"/>
    <w:rsid w:val="21AA13B5"/>
    <w:rsid w:val="21BD7368"/>
    <w:rsid w:val="21BE2CFB"/>
    <w:rsid w:val="21E464DA"/>
    <w:rsid w:val="22097CEF"/>
    <w:rsid w:val="222059D9"/>
    <w:rsid w:val="224F429B"/>
    <w:rsid w:val="22513B6F"/>
    <w:rsid w:val="226F2247"/>
    <w:rsid w:val="22EF2426"/>
    <w:rsid w:val="230706D2"/>
    <w:rsid w:val="23243032"/>
    <w:rsid w:val="23624748"/>
    <w:rsid w:val="2378337E"/>
    <w:rsid w:val="23E968DC"/>
    <w:rsid w:val="242344FF"/>
    <w:rsid w:val="2459308D"/>
    <w:rsid w:val="2490043A"/>
    <w:rsid w:val="24AE1911"/>
    <w:rsid w:val="24B71305"/>
    <w:rsid w:val="24E707BB"/>
    <w:rsid w:val="2529533F"/>
    <w:rsid w:val="25451AFE"/>
    <w:rsid w:val="25551670"/>
    <w:rsid w:val="257A124B"/>
    <w:rsid w:val="25AB7A3A"/>
    <w:rsid w:val="260F621B"/>
    <w:rsid w:val="26413497"/>
    <w:rsid w:val="26AF70B6"/>
    <w:rsid w:val="26B11081"/>
    <w:rsid w:val="26B172D2"/>
    <w:rsid w:val="26F2087F"/>
    <w:rsid w:val="270D202F"/>
    <w:rsid w:val="272E26D1"/>
    <w:rsid w:val="278510AA"/>
    <w:rsid w:val="27B64475"/>
    <w:rsid w:val="27E22DFD"/>
    <w:rsid w:val="284E0B51"/>
    <w:rsid w:val="28566993"/>
    <w:rsid w:val="2872184E"/>
    <w:rsid w:val="28793E20"/>
    <w:rsid w:val="28C51BF9"/>
    <w:rsid w:val="29226266"/>
    <w:rsid w:val="29413714"/>
    <w:rsid w:val="2989746C"/>
    <w:rsid w:val="29DB4666"/>
    <w:rsid w:val="29DF4157"/>
    <w:rsid w:val="2A0911D4"/>
    <w:rsid w:val="2A1831C5"/>
    <w:rsid w:val="2A9A007E"/>
    <w:rsid w:val="2AD510B6"/>
    <w:rsid w:val="2AD6555A"/>
    <w:rsid w:val="2B6A4B11"/>
    <w:rsid w:val="2B98280F"/>
    <w:rsid w:val="2BE973D0"/>
    <w:rsid w:val="2C4958B7"/>
    <w:rsid w:val="2C564223"/>
    <w:rsid w:val="2CBB2C3D"/>
    <w:rsid w:val="2CCC7FE1"/>
    <w:rsid w:val="2D0F6B01"/>
    <w:rsid w:val="2D376058"/>
    <w:rsid w:val="2D3A4BC3"/>
    <w:rsid w:val="2D4775DE"/>
    <w:rsid w:val="2D9367D9"/>
    <w:rsid w:val="2DB1335B"/>
    <w:rsid w:val="2E352F72"/>
    <w:rsid w:val="2E762C1D"/>
    <w:rsid w:val="2E88712E"/>
    <w:rsid w:val="2EAB1855"/>
    <w:rsid w:val="2EBE07DF"/>
    <w:rsid w:val="2EC06629"/>
    <w:rsid w:val="2EDB0345"/>
    <w:rsid w:val="2F364819"/>
    <w:rsid w:val="2F436F36"/>
    <w:rsid w:val="2F4A2072"/>
    <w:rsid w:val="2F4B1946"/>
    <w:rsid w:val="2F835A02"/>
    <w:rsid w:val="2F8B1E73"/>
    <w:rsid w:val="2FA75D92"/>
    <w:rsid w:val="2FE51D9B"/>
    <w:rsid w:val="30240BEC"/>
    <w:rsid w:val="30872E52"/>
    <w:rsid w:val="30B47B17"/>
    <w:rsid w:val="30CD012B"/>
    <w:rsid w:val="30E074C8"/>
    <w:rsid w:val="30E934C8"/>
    <w:rsid w:val="30F21EA3"/>
    <w:rsid w:val="31256985"/>
    <w:rsid w:val="312A215B"/>
    <w:rsid w:val="312E1520"/>
    <w:rsid w:val="316255FD"/>
    <w:rsid w:val="319C292D"/>
    <w:rsid w:val="31D71BB7"/>
    <w:rsid w:val="32435BA3"/>
    <w:rsid w:val="32A200D4"/>
    <w:rsid w:val="331D35FA"/>
    <w:rsid w:val="332E52E9"/>
    <w:rsid w:val="336576A2"/>
    <w:rsid w:val="3371744F"/>
    <w:rsid w:val="337F36C7"/>
    <w:rsid w:val="338E1D43"/>
    <w:rsid w:val="33AD2BD0"/>
    <w:rsid w:val="33CF08F6"/>
    <w:rsid w:val="33E34E15"/>
    <w:rsid w:val="342A4220"/>
    <w:rsid w:val="34684D49"/>
    <w:rsid w:val="347100A1"/>
    <w:rsid w:val="348B7396"/>
    <w:rsid w:val="34AE1C70"/>
    <w:rsid w:val="35007E36"/>
    <w:rsid w:val="353942DE"/>
    <w:rsid w:val="35416789"/>
    <w:rsid w:val="355C48AD"/>
    <w:rsid w:val="35843E04"/>
    <w:rsid w:val="358D0F0B"/>
    <w:rsid w:val="35BC4C64"/>
    <w:rsid w:val="35ED6974"/>
    <w:rsid w:val="364D0D4A"/>
    <w:rsid w:val="36533F02"/>
    <w:rsid w:val="36CF7301"/>
    <w:rsid w:val="36D24CBB"/>
    <w:rsid w:val="36D52B69"/>
    <w:rsid w:val="36E55F4C"/>
    <w:rsid w:val="37184804"/>
    <w:rsid w:val="374710B6"/>
    <w:rsid w:val="375B36B3"/>
    <w:rsid w:val="37A21DA2"/>
    <w:rsid w:val="37C9384A"/>
    <w:rsid w:val="37D54F27"/>
    <w:rsid w:val="381E22EE"/>
    <w:rsid w:val="38325D99"/>
    <w:rsid w:val="38863C79"/>
    <w:rsid w:val="389D0C9E"/>
    <w:rsid w:val="390426E7"/>
    <w:rsid w:val="39103144"/>
    <w:rsid w:val="394E0C8C"/>
    <w:rsid w:val="39FE23D7"/>
    <w:rsid w:val="3A40479E"/>
    <w:rsid w:val="3A74613B"/>
    <w:rsid w:val="3AA76DA8"/>
    <w:rsid w:val="3AB240BE"/>
    <w:rsid w:val="3AC3717D"/>
    <w:rsid w:val="3AD849D7"/>
    <w:rsid w:val="3B251BE5"/>
    <w:rsid w:val="3B44206B"/>
    <w:rsid w:val="3BF423D5"/>
    <w:rsid w:val="3CC80A7A"/>
    <w:rsid w:val="3D09356D"/>
    <w:rsid w:val="3D115F7D"/>
    <w:rsid w:val="3D6A1B31"/>
    <w:rsid w:val="3DCE3E6E"/>
    <w:rsid w:val="3DED290B"/>
    <w:rsid w:val="3E2E3FD5"/>
    <w:rsid w:val="3E4E4FAF"/>
    <w:rsid w:val="3EF6772C"/>
    <w:rsid w:val="3F03551F"/>
    <w:rsid w:val="3F05157D"/>
    <w:rsid w:val="3F512FA9"/>
    <w:rsid w:val="3F5D36FC"/>
    <w:rsid w:val="3F5F5EB7"/>
    <w:rsid w:val="3F670F23"/>
    <w:rsid w:val="3FF676AC"/>
    <w:rsid w:val="40B36858"/>
    <w:rsid w:val="41B13830"/>
    <w:rsid w:val="42206C63"/>
    <w:rsid w:val="42383FAC"/>
    <w:rsid w:val="42C35F6C"/>
    <w:rsid w:val="430950D8"/>
    <w:rsid w:val="438E0A87"/>
    <w:rsid w:val="43C43149"/>
    <w:rsid w:val="43D45F57"/>
    <w:rsid w:val="4518343C"/>
    <w:rsid w:val="4528655A"/>
    <w:rsid w:val="45AE4D92"/>
    <w:rsid w:val="45C90063"/>
    <w:rsid w:val="45DE08FA"/>
    <w:rsid w:val="464078D3"/>
    <w:rsid w:val="46646A2F"/>
    <w:rsid w:val="46A97000"/>
    <w:rsid w:val="46CB3641"/>
    <w:rsid w:val="46E2098A"/>
    <w:rsid w:val="46E44703"/>
    <w:rsid w:val="47176886"/>
    <w:rsid w:val="472E0B1E"/>
    <w:rsid w:val="473860EE"/>
    <w:rsid w:val="477517FF"/>
    <w:rsid w:val="47971775"/>
    <w:rsid w:val="47DB3D58"/>
    <w:rsid w:val="48155325"/>
    <w:rsid w:val="482E032B"/>
    <w:rsid w:val="485853A8"/>
    <w:rsid w:val="48A57EC2"/>
    <w:rsid w:val="48AE5C60"/>
    <w:rsid w:val="48C67C2C"/>
    <w:rsid w:val="48CD54C2"/>
    <w:rsid w:val="48D07897"/>
    <w:rsid w:val="48E1539E"/>
    <w:rsid w:val="48E443BB"/>
    <w:rsid w:val="49867CF3"/>
    <w:rsid w:val="49C67ECC"/>
    <w:rsid w:val="4A080708"/>
    <w:rsid w:val="4A5120AF"/>
    <w:rsid w:val="4B935B3C"/>
    <w:rsid w:val="4B9366F7"/>
    <w:rsid w:val="4BC12DCC"/>
    <w:rsid w:val="4BE920CC"/>
    <w:rsid w:val="4C2C5848"/>
    <w:rsid w:val="4C545E87"/>
    <w:rsid w:val="4C5F05C5"/>
    <w:rsid w:val="4CCA6149"/>
    <w:rsid w:val="4CE42257"/>
    <w:rsid w:val="4D504A55"/>
    <w:rsid w:val="4DA16EA9"/>
    <w:rsid w:val="4DD400E8"/>
    <w:rsid w:val="4DE72DDF"/>
    <w:rsid w:val="4DFB5697"/>
    <w:rsid w:val="4E283C93"/>
    <w:rsid w:val="4E93713A"/>
    <w:rsid w:val="4F2445E3"/>
    <w:rsid w:val="4F384E09"/>
    <w:rsid w:val="4F824AB9"/>
    <w:rsid w:val="4FAB2261"/>
    <w:rsid w:val="50267C72"/>
    <w:rsid w:val="5075461D"/>
    <w:rsid w:val="51075C82"/>
    <w:rsid w:val="51325034"/>
    <w:rsid w:val="519C1120"/>
    <w:rsid w:val="51A60F32"/>
    <w:rsid w:val="51E33014"/>
    <w:rsid w:val="5257222D"/>
    <w:rsid w:val="52905E25"/>
    <w:rsid w:val="53126039"/>
    <w:rsid w:val="53923CE8"/>
    <w:rsid w:val="539D6365"/>
    <w:rsid w:val="53C9715A"/>
    <w:rsid w:val="542244E6"/>
    <w:rsid w:val="542D593B"/>
    <w:rsid w:val="545333E8"/>
    <w:rsid w:val="5463135D"/>
    <w:rsid w:val="547075D6"/>
    <w:rsid w:val="54AA1C5C"/>
    <w:rsid w:val="54B03E76"/>
    <w:rsid w:val="54DB5397"/>
    <w:rsid w:val="54F9581D"/>
    <w:rsid w:val="5511700B"/>
    <w:rsid w:val="55450A62"/>
    <w:rsid w:val="555451EB"/>
    <w:rsid w:val="55B05914"/>
    <w:rsid w:val="55E60CCA"/>
    <w:rsid w:val="5624708F"/>
    <w:rsid w:val="567315FF"/>
    <w:rsid w:val="567D1A39"/>
    <w:rsid w:val="56E04E81"/>
    <w:rsid w:val="57787224"/>
    <w:rsid w:val="57A55340"/>
    <w:rsid w:val="57A63914"/>
    <w:rsid w:val="57D64E85"/>
    <w:rsid w:val="57F624E8"/>
    <w:rsid w:val="5817797A"/>
    <w:rsid w:val="58513F4A"/>
    <w:rsid w:val="58BE1B77"/>
    <w:rsid w:val="59123517"/>
    <w:rsid w:val="598E4F72"/>
    <w:rsid w:val="59C74875"/>
    <w:rsid w:val="5A2F3B74"/>
    <w:rsid w:val="5A6B29F9"/>
    <w:rsid w:val="5AC71F19"/>
    <w:rsid w:val="5AE51BBA"/>
    <w:rsid w:val="5B98227D"/>
    <w:rsid w:val="5B9B5880"/>
    <w:rsid w:val="5BE2700B"/>
    <w:rsid w:val="5C096903"/>
    <w:rsid w:val="5C0B0B58"/>
    <w:rsid w:val="5C2C2C28"/>
    <w:rsid w:val="5CF66730"/>
    <w:rsid w:val="5D2329C6"/>
    <w:rsid w:val="5D3C274B"/>
    <w:rsid w:val="5E346DA1"/>
    <w:rsid w:val="5E785A05"/>
    <w:rsid w:val="5ED31927"/>
    <w:rsid w:val="5EE94B54"/>
    <w:rsid w:val="5EF552A7"/>
    <w:rsid w:val="5F053010"/>
    <w:rsid w:val="5F0674B4"/>
    <w:rsid w:val="5F700DD2"/>
    <w:rsid w:val="5F9253C0"/>
    <w:rsid w:val="60030E42"/>
    <w:rsid w:val="600357A2"/>
    <w:rsid w:val="60AA4540"/>
    <w:rsid w:val="60BB607C"/>
    <w:rsid w:val="60BE4E23"/>
    <w:rsid w:val="60CE39D9"/>
    <w:rsid w:val="60EA21B3"/>
    <w:rsid w:val="61D11B21"/>
    <w:rsid w:val="61DE478C"/>
    <w:rsid w:val="627E3FC0"/>
    <w:rsid w:val="628E2720"/>
    <w:rsid w:val="62A274F4"/>
    <w:rsid w:val="62AE553F"/>
    <w:rsid w:val="62D93827"/>
    <w:rsid w:val="62DB09BA"/>
    <w:rsid w:val="62E768D7"/>
    <w:rsid w:val="62F13FD7"/>
    <w:rsid w:val="62FF66F4"/>
    <w:rsid w:val="63730E90"/>
    <w:rsid w:val="63E43B3C"/>
    <w:rsid w:val="641E2BAA"/>
    <w:rsid w:val="64264155"/>
    <w:rsid w:val="64553399"/>
    <w:rsid w:val="647E189B"/>
    <w:rsid w:val="65E53316"/>
    <w:rsid w:val="66095A4D"/>
    <w:rsid w:val="664F1741"/>
    <w:rsid w:val="66B15F58"/>
    <w:rsid w:val="66E9381E"/>
    <w:rsid w:val="670A38BA"/>
    <w:rsid w:val="6727446C"/>
    <w:rsid w:val="67550FD9"/>
    <w:rsid w:val="676146E9"/>
    <w:rsid w:val="677D0530"/>
    <w:rsid w:val="67FC76A6"/>
    <w:rsid w:val="68425346"/>
    <w:rsid w:val="684E455A"/>
    <w:rsid w:val="688F051A"/>
    <w:rsid w:val="68A24AB7"/>
    <w:rsid w:val="6929274C"/>
    <w:rsid w:val="69486D80"/>
    <w:rsid w:val="699C2688"/>
    <w:rsid w:val="69AE2455"/>
    <w:rsid w:val="69C24462"/>
    <w:rsid w:val="6A5F216E"/>
    <w:rsid w:val="6A650B17"/>
    <w:rsid w:val="6A687275"/>
    <w:rsid w:val="6AB77A1F"/>
    <w:rsid w:val="6BE767B9"/>
    <w:rsid w:val="6C5A11F7"/>
    <w:rsid w:val="6CB73B9C"/>
    <w:rsid w:val="6CDF3FAF"/>
    <w:rsid w:val="6D0C174E"/>
    <w:rsid w:val="6D527D69"/>
    <w:rsid w:val="6D535020"/>
    <w:rsid w:val="6D5835D1"/>
    <w:rsid w:val="6D5B46E9"/>
    <w:rsid w:val="6D981C1F"/>
    <w:rsid w:val="6DA00AD4"/>
    <w:rsid w:val="6DAA26B7"/>
    <w:rsid w:val="6E9B0690"/>
    <w:rsid w:val="6EBD7464"/>
    <w:rsid w:val="6ED271DD"/>
    <w:rsid w:val="6F307F6F"/>
    <w:rsid w:val="6FD16D5D"/>
    <w:rsid w:val="6FF31F4E"/>
    <w:rsid w:val="709648F3"/>
    <w:rsid w:val="70D8331B"/>
    <w:rsid w:val="71114B2F"/>
    <w:rsid w:val="71411A24"/>
    <w:rsid w:val="717402AD"/>
    <w:rsid w:val="71924BD7"/>
    <w:rsid w:val="719C15B2"/>
    <w:rsid w:val="71B92026"/>
    <w:rsid w:val="71C64881"/>
    <w:rsid w:val="723E6224"/>
    <w:rsid w:val="72496DD9"/>
    <w:rsid w:val="726C5429"/>
    <w:rsid w:val="72E32EEE"/>
    <w:rsid w:val="73425747"/>
    <w:rsid w:val="73880040"/>
    <w:rsid w:val="738834A7"/>
    <w:rsid w:val="739E625B"/>
    <w:rsid w:val="73E6120B"/>
    <w:rsid w:val="73F41B79"/>
    <w:rsid w:val="74387CB8"/>
    <w:rsid w:val="743A72BC"/>
    <w:rsid w:val="74693F3A"/>
    <w:rsid w:val="748D1686"/>
    <w:rsid w:val="74A0760B"/>
    <w:rsid w:val="74E41BEE"/>
    <w:rsid w:val="7503414D"/>
    <w:rsid w:val="75857C4B"/>
    <w:rsid w:val="75947A9A"/>
    <w:rsid w:val="75ED7784"/>
    <w:rsid w:val="770F11B3"/>
    <w:rsid w:val="771D3195"/>
    <w:rsid w:val="772E7150"/>
    <w:rsid w:val="774E2707"/>
    <w:rsid w:val="775D3592"/>
    <w:rsid w:val="77B62F3E"/>
    <w:rsid w:val="77F4039A"/>
    <w:rsid w:val="78146346"/>
    <w:rsid w:val="784E0F34"/>
    <w:rsid w:val="78B905FC"/>
    <w:rsid w:val="78EC72C3"/>
    <w:rsid w:val="79505219"/>
    <w:rsid w:val="79AC14E6"/>
    <w:rsid w:val="79E74D9D"/>
    <w:rsid w:val="79F006ED"/>
    <w:rsid w:val="79F5251F"/>
    <w:rsid w:val="7A070F2D"/>
    <w:rsid w:val="7A2D0268"/>
    <w:rsid w:val="7A8D23E0"/>
    <w:rsid w:val="7AC5120C"/>
    <w:rsid w:val="7B087066"/>
    <w:rsid w:val="7B1C7959"/>
    <w:rsid w:val="7B5F203B"/>
    <w:rsid w:val="7B6B0973"/>
    <w:rsid w:val="7B9A4DB4"/>
    <w:rsid w:val="7BE50242"/>
    <w:rsid w:val="7C08699D"/>
    <w:rsid w:val="7C186206"/>
    <w:rsid w:val="7C265B3C"/>
    <w:rsid w:val="7C6D24C9"/>
    <w:rsid w:val="7C701FB9"/>
    <w:rsid w:val="7C7750F6"/>
    <w:rsid w:val="7C857813"/>
    <w:rsid w:val="7CB266E6"/>
    <w:rsid w:val="7CE011D5"/>
    <w:rsid w:val="7D04291E"/>
    <w:rsid w:val="7D237B2F"/>
    <w:rsid w:val="7D450D50"/>
    <w:rsid w:val="7DC0487A"/>
    <w:rsid w:val="7E0E7541"/>
    <w:rsid w:val="7E141027"/>
    <w:rsid w:val="7EA06B86"/>
    <w:rsid w:val="7F99624F"/>
    <w:rsid w:val="7FBE7BAD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489" w:firstLineChars="178"/>
    </w:pPr>
    <w:rPr>
      <w:sz w:val="28"/>
      <w:szCs w:val="28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sz w:val="21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paragraph" w:customStyle="1" w:styleId="14">
    <w:name w:val="Default"/>
    <w:next w:val="15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大标题"/>
    <w:basedOn w:val="1"/>
    <w:next w:val="8"/>
    <w:qFormat/>
    <w:uiPriority w:val="0"/>
    <w:pPr>
      <w:jc w:val="center"/>
    </w:pPr>
    <w:rPr>
      <w:rFonts w:ascii="Arial" w:hAnsi="Arial"/>
      <w:b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普通(网站)1"/>
    <w:basedOn w:val="1"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  <w:style w:type="paragraph" w:customStyle="1" w:styleId="18">
    <w:name w:val="Normal (Web)"/>
    <w:basedOn w:val="1"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1319</Words>
  <Characters>1386</Characters>
  <Lines>0</Lines>
  <Paragraphs>0</Paragraphs>
  <TotalTime>9</TotalTime>
  <ScaleCrop>false</ScaleCrop>
  <LinksUpToDate>false</LinksUpToDate>
  <CharactersWithSpaces>1392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2018-04-09T03:13:00Z</dcterms:created>
  <dc:creator>lenovo</dc:creator>
  <cp:lastModifiedBy>悟空</cp:lastModifiedBy>
  <cp:lastPrinted>2024-09-18T02:10:00Z</cp:lastPrinted>
  <dcterms:modified xsi:type="dcterms:W3CDTF">2025-06-27T07:57:18Z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994822BF4BD74BEF9B8F6AFD02FFB4E1</vt:lpwstr>
  </property>
  <property fmtid="{D5CDD505-2E9C-101B-9397-08002B2CF9AE}" pid="4" name="KSOTemplateDocerSaveRecord">
    <vt:lpwstr>eyJoZGlkIjoiNmMzODU5Y2JlOWVhYmNiM2FhNTgxZjRjMGJiMjMzOWMiLCJ1c2VySWQiOiI0NTU1MzkyMzAifQ==</vt:lpwstr>
  </property>
</Properties>
</file>