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DF42">
      <w:pPr>
        <w:spacing w:line="560" w:lineRule="exact"/>
        <w:jc w:val="center"/>
        <w:rPr>
          <w:rFonts w:hint="default" w:ascii="Times New Roman" w:hAnsi="Times New Roman" w:eastAsia="方正小标宋简体" w:cs="Times New Roman"/>
          <w:sz w:val="44"/>
          <w:szCs w:val="44"/>
          <w:highlight w:val="none"/>
          <w:lang w:val="en-US" w:eastAsia="zh-CN"/>
        </w:rPr>
      </w:pPr>
    </w:p>
    <w:p w14:paraId="0095D1B8">
      <w:pPr>
        <w:spacing w:line="560" w:lineRule="exact"/>
        <w:jc w:val="center"/>
        <w:rPr>
          <w:rFonts w:hint="default" w:ascii="Times New Roman" w:hAnsi="Times New Roman" w:eastAsia="方正小标宋简体" w:cs="Times New Roman"/>
          <w:sz w:val="44"/>
          <w:szCs w:val="44"/>
          <w:highlight w:val="none"/>
          <w:lang w:val="en-US" w:eastAsia="zh-CN"/>
        </w:rPr>
      </w:pPr>
    </w:p>
    <w:p w14:paraId="5F3AD14C">
      <w:pPr>
        <w:spacing w:line="560" w:lineRule="exact"/>
        <w:jc w:val="center"/>
        <w:rPr>
          <w:rFonts w:hint="default" w:ascii="Times New Roman" w:hAnsi="Times New Roman" w:eastAsia="方正小标宋简体" w:cs="Times New Roman"/>
          <w:sz w:val="44"/>
          <w:szCs w:val="44"/>
          <w:highlight w:val="none"/>
        </w:rPr>
      </w:pPr>
      <w:bookmarkStart w:id="0" w:name="_GoBack"/>
      <w:bookmarkEnd w:id="0"/>
      <w:r>
        <w:rPr>
          <w:rFonts w:hint="default" w:ascii="Times New Roman" w:hAnsi="Times New Roman" w:eastAsia="方正小标宋简体" w:cs="Times New Roman"/>
          <w:sz w:val="44"/>
          <w:szCs w:val="44"/>
          <w:highlight w:val="none"/>
          <w:lang w:val="en-US" w:eastAsia="zh-CN"/>
        </w:rPr>
        <w:t>应</w:t>
      </w:r>
      <w:r>
        <w:rPr>
          <w:rFonts w:hint="default" w:ascii="Times New Roman" w:hAnsi="Times New Roman" w:eastAsia="方正小标宋简体" w:cs="Times New Roman"/>
          <w:sz w:val="44"/>
          <w:szCs w:val="44"/>
          <w:highlight w:val="none"/>
        </w:rPr>
        <w:t>聘报名表</w:t>
      </w:r>
    </w:p>
    <w:p w14:paraId="768DB13F">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default" w:ascii="Times New Roman" w:hAnsi="Times New Roman" w:eastAsia="微软雅黑" w:cs="Times New Roman"/>
          <w:sz w:val="24"/>
          <w:szCs w:val="28"/>
          <w:highlight w:val="none"/>
          <w:lang w:val="en-US" w:eastAsia="zh-CN"/>
        </w:rPr>
      </w:pPr>
      <w:r>
        <w:rPr>
          <w:rFonts w:hint="default" w:ascii="Times New Roman" w:hAnsi="Times New Roman" w:eastAsia="微软雅黑" w:cs="Times New Roman"/>
          <w:sz w:val="24"/>
          <w:szCs w:val="28"/>
          <w:highlight w:val="none"/>
          <w:lang w:val="en-US" w:eastAsia="zh-CN"/>
        </w:rPr>
        <w:t>应聘岗位：</w:t>
      </w:r>
      <w:r>
        <w:rPr>
          <w:rFonts w:hint="default" w:ascii="Times New Roman" w:hAnsi="Times New Roman" w:eastAsia="微软雅黑" w:cs="Times New Roman"/>
          <w:sz w:val="24"/>
          <w:szCs w:val="28"/>
          <w:highlight w:val="none"/>
        </w:rPr>
        <w:t xml:space="preserve">          </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填表时间：</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年</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月  日</w:t>
      </w:r>
      <w:r>
        <w:rPr>
          <w:rFonts w:hint="eastAsia" w:ascii="Times New Roman" w:hAnsi="Times New Roman" w:eastAsia="微软雅黑" w:cs="Times New Roman"/>
          <w:sz w:val="24"/>
          <w:szCs w:val="28"/>
          <w:highlight w:val="none"/>
          <w:lang w:val="en-US" w:eastAsia="zh-CN"/>
        </w:rPr>
        <w:t xml:space="preserve">  是否愿意岗位调配</w:t>
      </w:r>
      <w:r>
        <w:rPr>
          <w:rFonts w:hint="eastAsia" w:ascii="Times New Roman" w:hAnsi="Times New Roman" w:eastAsia="微软雅黑" w:cs="Times New Roman"/>
          <w:sz w:val="24"/>
          <w:szCs w:val="24"/>
          <w:highlight w:val="none"/>
          <w:lang w:val="en-US" w:eastAsia="zh-CN"/>
        </w:rPr>
        <w:t>：</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 xml:space="preserve">是  </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否</w:t>
      </w:r>
    </w:p>
    <w:tbl>
      <w:tblPr>
        <w:tblStyle w:val="9"/>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5"/>
        <w:gridCol w:w="1312"/>
        <w:gridCol w:w="270"/>
        <w:gridCol w:w="384"/>
        <w:gridCol w:w="512"/>
        <w:gridCol w:w="229"/>
        <w:gridCol w:w="361"/>
        <w:gridCol w:w="575"/>
        <w:gridCol w:w="678"/>
        <w:gridCol w:w="487"/>
        <w:gridCol w:w="803"/>
        <w:gridCol w:w="1092"/>
        <w:gridCol w:w="537"/>
        <w:gridCol w:w="1937"/>
      </w:tblGrid>
      <w:tr w14:paraId="2E4DD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455" w:type="dxa"/>
            <w:noWrap w:val="0"/>
            <w:vAlign w:val="center"/>
          </w:tcPr>
          <w:p w14:paraId="6A5C17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姓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名</w:t>
            </w:r>
          </w:p>
        </w:tc>
        <w:tc>
          <w:tcPr>
            <w:tcW w:w="1582" w:type="dxa"/>
            <w:gridSpan w:val="2"/>
            <w:noWrap w:val="0"/>
            <w:vAlign w:val="center"/>
          </w:tcPr>
          <w:p w14:paraId="6511F6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7805EF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性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别</w:t>
            </w:r>
          </w:p>
        </w:tc>
        <w:tc>
          <w:tcPr>
            <w:tcW w:w="1614" w:type="dxa"/>
            <w:gridSpan w:val="3"/>
            <w:noWrap w:val="0"/>
            <w:vAlign w:val="center"/>
          </w:tcPr>
          <w:p w14:paraId="1F9763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3CDDDA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出生</w:t>
            </w:r>
            <w:r>
              <w:rPr>
                <w:rFonts w:hint="default" w:ascii="Times New Roman" w:hAnsi="Times New Roman" w:eastAsia="微软雅黑" w:cs="Times New Roman"/>
                <w:b/>
                <w:bCs/>
                <w:szCs w:val="21"/>
                <w:highlight w:val="none"/>
                <w:lang w:val="en-US" w:eastAsia="zh-CN"/>
              </w:rPr>
              <w:t>年月</w:t>
            </w:r>
          </w:p>
        </w:tc>
        <w:tc>
          <w:tcPr>
            <w:tcW w:w="1629" w:type="dxa"/>
            <w:gridSpan w:val="2"/>
            <w:noWrap w:val="0"/>
            <w:vAlign w:val="center"/>
          </w:tcPr>
          <w:p w14:paraId="4E5050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restart"/>
            <w:noWrap w:val="0"/>
            <w:vAlign w:val="center"/>
          </w:tcPr>
          <w:p w14:paraId="04FF95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auto"/>
                <w:szCs w:val="21"/>
                <w:highlight w:val="none"/>
                <w:lang w:val="en-US" w:eastAsia="zh-CN"/>
              </w:rPr>
            </w:pPr>
            <w:r>
              <w:rPr>
                <w:rFonts w:hint="default" w:ascii="Times New Roman" w:hAnsi="Times New Roman" w:eastAsia="微软雅黑" w:cs="Times New Roman"/>
                <w:b/>
                <w:color w:val="auto"/>
                <w:szCs w:val="21"/>
                <w:highlight w:val="none"/>
                <w:lang w:val="en-US" w:eastAsia="zh-CN"/>
              </w:rPr>
              <w:t>个</w:t>
            </w:r>
            <w:r>
              <w:rPr>
                <w:rFonts w:hint="default" w:ascii="Times New Roman" w:hAnsi="Times New Roman" w:eastAsia="微软雅黑" w:cs="Times New Roman"/>
                <w:b/>
                <w:color w:val="auto"/>
                <w:szCs w:val="21"/>
                <w:highlight w:val="none"/>
                <w:shd w:val="clear" w:color="auto" w:fill="auto"/>
                <w:lang w:val="en-US" w:eastAsia="zh-CN"/>
              </w:rPr>
              <w:t>人一寸照</w:t>
            </w:r>
            <w:r>
              <w:rPr>
                <w:rFonts w:hint="default" w:ascii="Times New Roman" w:hAnsi="Times New Roman" w:eastAsia="微软雅黑" w:cs="Times New Roman"/>
                <w:b/>
                <w:color w:val="auto"/>
                <w:szCs w:val="21"/>
                <w:highlight w:val="none"/>
                <w:lang w:val="en-US" w:eastAsia="zh-CN"/>
              </w:rPr>
              <w:t>片</w:t>
            </w:r>
          </w:p>
          <w:p w14:paraId="2C4763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FF0000"/>
                <w:szCs w:val="21"/>
                <w:highlight w:val="none"/>
                <w:lang w:val="en-US" w:eastAsia="zh-CN"/>
              </w:rPr>
            </w:pPr>
          </w:p>
        </w:tc>
      </w:tr>
      <w:tr w14:paraId="7786F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455" w:type="dxa"/>
            <w:noWrap w:val="0"/>
            <w:vAlign w:val="center"/>
          </w:tcPr>
          <w:p w14:paraId="383C09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 xml:space="preserve">籍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 xml:space="preserve"> 贯</w:t>
            </w:r>
          </w:p>
        </w:tc>
        <w:tc>
          <w:tcPr>
            <w:tcW w:w="1582" w:type="dxa"/>
            <w:gridSpan w:val="2"/>
            <w:noWrap w:val="0"/>
            <w:vAlign w:val="center"/>
          </w:tcPr>
          <w:p w14:paraId="755936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63390E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民</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族</w:t>
            </w:r>
          </w:p>
        </w:tc>
        <w:tc>
          <w:tcPr>
            <w:tcW w:w="1614" w:type="dxa"/>
            <w:gridSpan w:val="3"/>
            <w:noWrap w:val="0"/>
            <w:vAlign w:val="center"/>
          </w:tcPr>
          <w:p w14:paraId="4BAD09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37E042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1629" w:type="dxa"/>
            <w:gridSpan w:val="2"/>
            <w:noWrap w:val="0"/>
            <w:vAlign w:val="center"/>
          </w:tcPr>
          <w:p w14:paraId="34727A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0A64CF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512B5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455" w:type="dxa"/>
            <w:noWrap w:val="0"/>
            <w:vAlign w:val="center"/>
          </w:tcPr>
          <w:p w14:paraId="32D0FA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最高学历</w:t>
            </w:r>
          </w:p>
        </w:tc>
        <w:tc>
          <w:tcPr>
            <w:tcW w:w="1582" w:type="dxa"/>
            <w:gridSpan w:val="2"/>
            <w:noWrap w:val="0"/>
            <w:vAlign w:val="center"/>
          </w:tcPr>
          <w:p w14:paraId="0F98A9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4B063D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毕业院校</w:t>
            </w:r>
          </w:p>
        </w:tc>
        <w:tc>
          <w:tcPr>
            <w:tcW w:w="1614" w:type="dxa"/>
            <w:gridSpan w:val="3"/>
            <w:noWrap w:val="0"/>
            <w:vAlign w:val="center"/>
          </w:tcPr>
          <w:p w14:paraId="7770A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65C902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kern w:val="2"/>
                <w:sz w:val="21"/>
                <w:szCs w:val="21"/>
                <w:highlight w:val="none"/>
                <w:lang w:val="en-US" w:eastAsia="zh-CN" w:bidi="ar-SA"/>
              </w:rPr>
            </w:pPr>
            <w:r>
              <w:rPr>
                <w:rFonts w:hint="eastAsia" w:ascii="Times New Roman" w:hAnsi="Times New Roman" w:eastAsia="微软雅黑" w:cs="Times New Roman"/>
                <w:b/>
                <w:bCs/>
                <w:szCs w:val="21"/>
                <w:highlight w:val="none"/>
                <w:lang w:val="en-US" w:eastAsia="zh-CN"/>
              </w:rPr>
              <w:t>专   业</w:t>
            </w:r>
          </w:p>
        </w:tc>
        <w:tc>
          <w:tcPr>
            <w:tcW w:w="1629" w:type="dxa"/>
            <w:gridSpan w:val="2"/>
            <w:noWrap w:val="0"/>
            <w:vAlign w:val="center"/>
          </w:tcPr>
          <w:p w14:paraId="61EBA2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highlight w:val="none"/>
                <w:lang w:val="en-US" w:eastAsia="zh-CN" w:bidi="ar-SA"/>
              </w:rPr>
            </w:pPr>
          </w:p>
        </w:tc>
        <w:tc>
          <w:tcPr>
            <w:tcW w:w="1937" w:type="dxa"/>
            <w:vMerge w:val="continue"/>
            <w:noWrap w:val="0"/>
            <w:vAlign w:val="center"/>
          </w:tcPr>
          <w:p w14:paraId="041C11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51811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5" w:type="dxa"/>
            <w:noWrap w:val="0"/>
            <w:vAlign w:val="center"/>
          </w:tcPr>
          <w:p w14:paraId="32FA59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联系电话</w:t>
            </w:r>
          </w:p>
        </w:tc>
        <w:tc>
          <w:tcPr>
            <w:tcW w:w="1582" w:type="dxa"/>
            <w:gridSpan w:val="2"/>
            <w:noWrap w:val="0"/>
            <w:vAlign w:val="center"/>
          </w:tcPr>
          <w:p w14:paraId="411720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3C4136A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健康状况</w:t>
            </w:r>
          </w:p>
        </w:tc>
        <w:tc>
          <w:tcPr>
            <w:tcW w:w="1614" w:type="dxa"/>
            <w:gridSpan w:val="3"/>
            <w:noWrap w:val="0"/>
            <w:vAlign w:val="center"/>
          </w:tcPr>
          <w:p w14:paraId="0BB4A4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14:paraId="537E62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lang w:val="en-US"/>
              </w:rPr>
            </w:pPr>
            <w:r>
              <w:rPr>
                <w:rFonts w:hint="eastAsia" w:ascii="Times New Roman" w:hAnsi="Times New Roman" w:eastAsia="微软雅黑" w:cs="Times New Roman"/>
                <w:b/>
                <w:bCs/>
                <w:szCs w:val="21"/>
                <w:highlight w:val="none"/>
                <w:lang w:val="en-US" w:eastAsia="zh-CN"/>
              </w:rPr>
              <w:t>婚姻状况</w:t>
            </w:r>
          </w:p>
        </w:tc>
        <w:tc>
          <w:tcPr>
            <w:tcW w:w="1629" w:type="dxa"/>
            <w:gridSpan w:val="2"/>
            <w:noWrap w:val="0"/>
            <w:vAlign w:val="center"/>
          </w:tcPr>
          <w:p w14:paraId="172D15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1E870E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4AE42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455" w:type="dxa"/>
            <w:noWrap w:val="0"/>
            <w:vAlign w:val="center"/>
          </w:tcPr>
          <w:p w14:paraId="51A965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目前税前</w:t>
            </w:r>
          </w:p>
          <w:p w14:paraId="67717B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年薪</w:t>
            </w:r>
          </w:p>
        </w:tc>
        <w:tc>
          <w:tcPr>
            <w:tcW w:w="1582" w:type="dxa"/>
            <w:gridSpan w:val="2"/>
            <w:noWrap w:val="0"/>
            <w:vAlign w:val="center"/>
          </w:tcPr>
          <w:p w14:paraId="17C9F5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       万元</w:t>
            </w:r>
          </w:p>
        </w:tc>
        <w:tc>
          <w:tcPr>
            <w:tcW w:w="1125" w:type="dxa"/>
            <w:gridSpan w:val="3"/>
            <w:noWrap w:val="0"/>
            <w:vAlign w:val="center"/>
          </w:tcPr>
          <w:p w14:paraId="57439B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kern w:val="2"/>
                <w:sz w:val="21"/>
                <w:szCs w:val="21"/>
                <w:highlight w:val="none"/>
                <w:lang w:val="en-US" w:eastAsia="zh-CN" w:bidi="ar-SA"/>
              </w:rPr>
            </w:pPr>
            <w:r>
              <w:rPr>
                <w:rFonts w:hint="default" w:ascii="Times New Roman" w:hAnsi="Times New Roman" w:eastAsia="微软雅黑" w:cs="Times New Roman"/>
                <w:b/>
                <w:bCs/>
                <w:szCs w:val="21"/>
                <w:highlight w:val="none"/>
                <w:lang w:val="en-US" w:eastAsia="zh-CN"/>
              </w:rPr>
              <w:t>期望税前年薪</w:t>
            </w:r>
          </w:p>
        </w:tc>
        <w:tc>
          <w:tcPr>
            <w:tcW w:w="1614" w:type="dxa"/>
            <w:gridSpan w:val="3"/>
            <w:noWrap w:val="0"/>
            <w:vAlign w:val="center"/>
          </w:tcPr>
          <w:p w14:paraId="2EEDA2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 xml:space="preserve">     万元</w:t>
            </w:r>
          </w:p>
        </w:tc>
        <w:tc>
          <w:tcPr>
            <w:tcW w:w="1290" w:type="dxa"/>
            <w:gridSpan w:val="2"/>
            <w:noWrap w:val="0"/>
            <w:vAlign w:val="center"/>
          </w:tcPr>
          <w:p w14:paraId="296CDC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最快到岗</w:t>
            </w:r>
          </w:p>
          <w:p w14:paraId="433E84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时间</w:t>
            </w:r>
          </w:p>
        </w:tc>
        <w:tc>
          <w:tcPr>
            <w:tcW w:w="1629" w:type="dxa"/>
            <w:gridSpan w:val="2"/>
            <w:noWrap w:val="0"/>
            <w:vAlign w:val="center"/>
          </w:tcPr>
          <w:p w14:paraId="481A64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rPr>
            </w:pPr>
          </w:p>
        </w:tc>
        <w:tc>
          <w:tcPr>
            <w:tcW w:w="1937" w:type="dxa"/>
            <w:noWrap w:val="0"/>
            <w:vAlign w:val="center"/>
          </w:tcPr>
          <w:p w14:paraId="340FD4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微软雅黑"/>
                <w:lang w:eastAsia="zh-CN"/>
              </w:rPr>
            </w:pPr>
            <w:r>
              <w:rPr>
                <w:rFonts w:hint="default" w:ascii="Times New Roman" w:hAnsi="Times New Roman" w:eastAsia="微软雅黑" w:cs="Times New Roman"/>
                <w:b/>
                <w:bCs/>
                <w:szCs w:val="21"/>
              </w:rPr>
              <w:t>工作状态</w:t>
            </w:r>
          </w:p>
          <w:p w14:paraId="7126CF6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 w:val="18"/>
                <w:szCs w:val="18"/>
                <w:highlight w:val="none"/>
              </w:rPr>
            </w:pPr>
            <w:r>
              <w:rPr>
                <w:rFonts w:hint="default" w:ascii="Times New Roman" w:hAnsi="Times New Roman" w:eastAsia="微软雅黑" w:cs="Times New Roman"/>
                <w:sz w:val="18"/>
                <w:szCs w:val="18"/>
                <w:highlight w:val="none"/>
                <w:lang w:eastAsia="zh-CN"/>
              </w:rPr>
              <w:sym w:font="Wingdings" w:char="00A8"/>
            </w:r>
            <w:r>
              <w:rPr>
                <w:rFonts w:hint="default" w:ascii="Times New Roman" w:hAnsi="Times New Roman" w:eastAsia="微软雅黑" w:cs="Times New Roman"/>
                <w:sz w:val="18"/>
                <w:szCs w:val="18"/>
                <w:highlight w:val="none"/>
              </w:rPr>
              <w:t xml:space="preserve">在职 </w:t>
            </w:r>
            <w:r>
              <w:rPr>
                <w:rFonts w:hint="default" w:ascii="Times New Roman" w:hAnsi="Times New Roman" w:eastAsia="微软雅黑" w:cs="Times New Roman"/>
                <w:sz w:val="18"/>
                <w:szCs w:val="18"/>
                <w:highlight w:val="none"/>
                <w:lang w:val="en-US" w:eastAsia="zh-CN"/>
              </w:rPr>
              <w:t xml:space="preserve"> </w:t>
            </w:r>
            <w:r>
              <w:rPr>
                <w:rFonts w:hint="default" w:ascii="Times New Roman" w:hAnsi="Times New Roman" w:eastAsia="微软雅黑" w:cs="Times New Roman"/>
                <w:sz w:val="18"/>
                <w:szCs w:val="18"/>
                <w:highlight w:val="none"/>
                <w:lang w:val="en-US" w:eastAsia="zh-CN"/>
              </w:rPr>
              <w:sym w:font="Wingdings" w:char="00A8"/>
            </w:r>
            <w:r>
              <w:rPr>
                <w:rFonts w:hint="default" w:ascii="Times New Roman" w:hAnsi="Times New Roman" w:eastAsia="微软雅黑" w:cs="Times New Roman"/>
                <w:sz w:val="18"/>
                <w:szCs w:val="18"/>
                <w:highlight w:val="none"/>
              </w:rPr>
              <w:t>待业</w:t>
            </w:r>
          </w:p>
          <w:p w14:paraId="5EADF9C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sz w:val="18"/>
                <w:szCs w:val="18"/>
                <w:highlight w:val="none"/>
              </w:rPr>
              <w:sym w:font="Wingdings" w:char="00A8"/>
            </w:r>
            <w:r>
              <w:rPr>
                <w:rFonts w:hint="default" w:ascii="Times New Roman" w:hAnsi="Times New Roman" w:eastAsia="微软雅黑" w:cs="Times New Roman"/>
                <w:sz w:val="18"/>
                <w:szCs w:val="18"/>
                <w:highlight w:val="none"/>
              </w:rPr>
              <w:t>其他</w:t>
            </w:r>
            <w:r>
              <w:rPr>
                <w:rFonts w:hint="default" w:ascii="Times New Roman" w:hAnsi="Times New Roman" w:eastAsia="微软雅黑" w:cs="Times New Roman"/>
                <w:sz w:val="18"/>
                <w:szCs w:val="18"/>
                <w:highlight w:val="none"/>
                <w:lang w:val="en-US" w:eastAsia="zh-CN"/>
              </w:rPr>
              <w:t>_________</w:t>
            </w:r>
          </w:p>
        </w:tc>
      </w:tr>
      <w:tr w14:paraId="23A02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455" w:type="dxa"/>
            <w:noWrap w:val="0"/>
            <w:vAlign w:val="center"/>
          </w:tcPr>
          <w:p w14:paraId="4DCADE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家庭住址</w:t>
            </w:r>
          </w:p>
        </w:tc>
        <w:tc>
          <w:tcPr>
            <w:tcW w:w="4321" w:type="dxa"/>
            <w:gridSpan w:val="8"/>
            <w:noWrap w:val="0"/>
            <w:vAlign w:val="center"/>
          </w:tcPr>
          <w:p w14:paraId="7CAE4D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290" w:type="dxa"/>
            <w:gridSpan w:val="2"/>
            <w:noWrap w:val="0"/>
            <w:vAlign w:val="center"/>
          </w:tcPr>
          <w:p w14:paraId="6803CA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兴趣爱好</w:t>
            </w:r>
          </w:p>
          <w:p w14:paraId="03AE35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微软雅黑" w:cs="Times New Roman"/>
                <w:b/>
                <w:bCs/>
                <w:szCs w:val="21"/>
                <w:highlight w:val="none"/>
                <w:lang w:val="en-US" w:eastAsia="zh-CN"/>
              </w:rPr>
              <w:t>（特长）</w:t>
            </w:r>
          </w:p>
        </w:tc>
        <w:tc>
          <w:tcPr>
            <w:tcW w:w="3566" w:type="dxa"/>
            <w:gridSpan w:val="3"/>
            <w:noWrap w:val="0"/>
            <w:vAlign w:val="center"/>
          </w:tcPr>
          <w:p w14:paraId="75F6F2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rPr>
            </w:pPr>
          </w:p>
        </w:tc>
      </w:tr>
      <w:tr w14:paraId="65A8D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455" w:type="dxa"/>
            <w:vMerge w:val="restart"/>
            <w:noWrap w:val="0"/>
            <w:vAlign w:val="center"/>
          </w:tcPr>
          <w:p w14:paraId="092BE2D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eastAsia" w:ascii="Times New Roman" w:hAnsi="Times New Roman" w:eastAsia="微软雅黑" w:cs="Times New Roman"/>
                <w:b/>
                <w:szCs w:val="21"/>
                <w:highlight w:val="none"/>
                <w:lang w:val="en-US" w:eastAsia="zh-CN"/>
              </w:rPr>
              <w:t>教育</w:t>
            </w:r>
            <w:r>
              <w:rPr>
                <w:rFonts w:hint="default" w:ascii="Times New Roman" w:hAnsi="Times New Roman" w:eastAsia="微软雅黑" w:cs="Times New Roman"/>
                <w:b/>
                <w:szCs w:val="21"/>
                <w:highlight w:val="none"/>
              </w:rPr>
              <w:t>经历</w:t>
            </w:r>
          </w:p>
          <w:p w14:paraId="36472D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w:t>
            </w:r>
            <w:r>
              <w:rPr>
                <w:rFonts w:hint="eastAsia" w:ascii="Times New Roman" w:hAnsi="Times New Roman" w:eastAsia="微软雅黑" w:cs="Times New Roman"/>
                <w:szCs w:val="21"/>
                <w:highlight w:val="none"/>
                <w:lang w:val="en-US" w:eastAsia="zh-CN"/>
              </w:rPr>
              <w:t>含培训经历</w:t>
            </w:r>
            <w:r>
              <w:rPr>
                <w:rFonts w:hint="default" w:ascii="Times New Roman" w:hAnsi="Times New Roman" w:eastAsia="微软雅黑" w:cs="Times New Roman"/>
                <w:szCs w:val="21"/>
                <w:highlight w:val="none"/>
              </w:rPr>
              <w:t>）</w:t>
            </w:r>
          </w:p>
        </w:tc>
        <w:tc>
          <w:tcPr>
            <w:tcW w:w="3068" w:type="dxa"/>
            <w:gridSpan w:val="6"/>
            <w:noWrap w:val="0"/>
            <w:vAlign w:val="center"/>
          </w:tcPr>
          <w:p w14:paraId="134DB9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w:t>
            </w:r>
          </w:p>
          <w:p w14:paraId="170CCF8F">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（年/月）</w:t>
            </w:r>
          </w:p>
        </w:tc>
        <w:tc>
          <w:tcPr>
            <w:tcW w:w="1253" w:type="dxa"/>
            <w:gridSpan w:val="2"/>
            <w:noWrap w:val="0"/>
            <w:vAlign w:val="center"/>
          </w:tcPr>
          <w:p w14:paraId="125CA6D3">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学历/学位</w:t>
            </w:r>
          </w:p>
        </w:tc>
        <w:tc>
          <w:tcPr>
            <w:tcW w:w="2919" w:type="dxa"/>
            <w:gridSpan w:val="4"/>
            <w:noWrap w:val="0"/>
            <w:vAlign w:val="center"/>
          </w:tcPr>
          <w:p w14:paraId="76C13685">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毕业</w:t>
            </w:r>
            <w:r>
              <w:rPr>
                <w:rFonts w:hint="eastAsia" w:ascii="Times New Roman" w:hAnsi="Times New Roman" w:eastAsia="微软雅黑" w:cs="Times New Roman"/>
                <w:b/>
                <w:bCs/>
                <w:szCs w:val="21"/>
                <w:highlight w:val="none"/>
                <w:lang w:val="en-US" w:eastAsia="zh-CN"/>
              </w:rPr>
              <w:t>院校/培训机构</w:t>
            </w:r>
          </w:p>
        </w:tc>
        <w:tc>
          <w:tcPr>
            <w:tcW w:w="1937" w:type="dxa"/>
            <w:noWrap w:val="0"/>
            <w:vAlign w:val="center"/>
          </w:tcPr>
          <w:p w14:paraId="6F82E410">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专业</w:t>
            </w:r>
            <w:r>
              <w:rPr>
                <w:rFonts w:hint="eastAsia" w:ascii="Times New Roman" w:hAnsi="Times New Roman" w:eastAsia="微软雅黑" w:cs="Times New Roman"/>
                <w:b/>
                <w:bCs/>
                <w:szCs w:val="21"/>
                <w:highlight w:val="none"/>
                <w:lang w:val="en-US" w:eastAsia="zh-CN"/>
              </w:rPr>
              <w:t>/培训课程</w:t>
            </w:r>
          </w:p>
        </w:tc>
      </w:tr>
      <w:tr w14:paraId="6C2C6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exact"/>
          <w:jc w:val="center"/>
        </w:trPr>
        <w:tc>
          <w:tcPr>
            <w:tcW w:w="1455" w:type="dxa"/>
            <w:vMerge w:val="continue"/>
            <w:noWrap w:val="0"/>
            <w:vAlign w:val="center"/>
          </w:tcPr>
          <w:p w14:paraId="1EA86A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2DA4DB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094913F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77C92C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12D052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12716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exact"/>
          <w:jc w:val="center"/>
        </w:trPr>
        <w:tc>
          <w:tcPr>
            <w:tcW w:w="1455" w:type="dxa"/>
            <w:vMerge w:val="continue"/>
            <w:noWrap w:val="0"/>
            <w:vAlign w:val="center"/>
          </w:tcPr>
          <w:p w14:paraId="34C666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CE1E4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0618335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487CF4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7726B0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5616F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exact"/>
          <w:jc w:val="center"/>
        </w:trPr>
        <w:tc>
          <w:tcPr>
            <w:tcW w:w="1455" w:type="dxa"/>
            <w:vMerge w:val="continue"/>
            <w:noWrap w:val="0"/>
            <w:vAlign w:val="center"/>
          </w:tcPr>
          <w:p w14:paraId="0E1485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0F5ECE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5AEE00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1AED05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3441CF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0891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exact"/>
          <w:jc w:val="center"/>
        </w:trPr>
        <w:tc>
          <w:tcPr>
            <w:tcW w:w="1455" w:type="dxa"/>
            <w:vMerge w:val="continue"/>
            <w:noWrap w:val="0"/>
            <w:vAlign w:val="center"/>
          </w:tcPr>
          <w:p w14:paraId="0CC975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3FD6C6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46180B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7FE4C0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4865CC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927E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1455" w:type="dxa"/>
            <w:vMerge w:val="restart"/>
            <w:noWrap w:val="0"/>
            <w:vAlign w:val="center"/>
          </w:tcPr>
          <w:p w14:paraId="34DC58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14:paraId="3519A7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3068" w:type="dxa"/>
            <w:gridSpan w:val="6"/>
            <w:noWrap w:val="0"/>
            <w:vAlign w:val="center"/>
          </w:tcPr>
          <w:p w14:paraId="4F63D5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起止时间（年/月）</w:t>
            </w:r>
          </w:p>
        </w:tc>
        <w:tc>
          <w:tcPr>
            <w:tcW w:w="4172" w:type="dxa"/>
            <w:gridSpan w:val="6"/>
            <w:noWrap w:val="0"/>
            <w:vAlign w:val="center"/>
          </w:tcPr>
          <w:p w14:paraId="2AC236C4">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工作单位</w:t>
            </w:r>
          </w:p>
        </w:tc>
        <w:tc>
          <w:tcPr>
            <w:tcW w:w="1937" w:type="dxa"/>
            <w:noWrap w:val="0"/>
            <w:vAlign w:val="center"/>
          </w:tcPr>
          <w:p w14:paraId="0C6AC51E">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岗位</w:t>
            </w:r>
          </w:p>
        </w:tc>
      </w:tr>
      <w:tr w14:paraId="4E5EF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exact"/>
          <w:jc w:val="center"/>
        </w:trPr>
        <w:tc>
          <w:tcPr>
            <w:tcW w:w="1455" w:type="dxa"/>
            <w:vMerge w:val="continue"/>
            <w:noWrap w:val="0"/>
            <w:vAlign w:val="center"/>
          </w:tcPr>
          <w:p w14:paraId="001C9A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3C364E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12753F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7F3488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1B16F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exact"/>
          <w:jc w:val="center"/>
        </w:trPr>
        <w:tc>
          <w:tcPr>
            <w:tcW w:w="1455" w:type="dxa"/>
            <w:vMerge w:val="continue"/>
            <w:noWrap w:val="0"/>
            <w:vAlign w:val="center"/>
          </w:tcPr>
          <w:p w14:paraId="59A40C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7B006D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1F51BD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2D096C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FF0A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exact"/>
          <w:jc w:val="center"/>
        </w:trPr>
        <w:tc>
          <w:tcPr>
            <w:tcW w:w="1455" w:type="dxa"/>
            <w:vMerge w:val="continue"/>
            <w:noWrap w:val="0"/>
            <w:vAlign w:val="center"/>
          </w:tcPr>
          <w:p w14:paraId="7D69A9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15B067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03CC9A8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15B682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E6D2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exact"/>
          <w:jc w:val="center"/>
        </w:trPr>
        <w:tc>
          <w:tcPr>
            <w:tcW w:w="1455" w:type="dxa"/>
            <w:vMerge w:val="continue"/>
            <w:noWrap w:val="0"/>
            <w:vAlign w:val="center"/>
          </w:tcPr>
          <w:p w14:paraId="2AA5ED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7C0BA1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7A8C82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1C9AA8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90A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exact"/>
          <w:jc w:val="center"/>
        </w:trPr>
        <w:tc>
          <w:tcPr>
            <w:tcW w:w="1455" w:type="dxa"/>
            <w:vMerge w:val="continue"/>
            <w:noWrap w:val="0"/>
            <w:vAlign w:val="center"/>
          </w:tcPr>
          <w:p w14:paraId="444466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173E67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189BC2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6A5BF6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096C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restart"/>
            <w:noWrap w:val="0"/>
            <w:vAlign w:val="center"/>
          </w:tcPr>
          <w:p w14:paraId="5C4C1F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w:t>
            </w:r>
          </w:p>
        </w:tc>
        <w:tc>
          <w:tcPr>
            <w:tcW w:w="1966" w:type="dxa"/>
            <w:gridSpan w:val="3"/>
            <w:noWrap w:val="0"/>
            <w:vAlign w:val="center"/>
          </w:tcPr>
          <w:p w14:paraId="3132C2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授予时间</w:t>
            </w:r>
          </w:p>
        </w:tc>
        <w:tc>
          <w:tcPr>
            <w:tcW w:w="4737" w:type="dxa"/>
            <w:gridSpan w:val="8"/>
            <w:noWrap w:val="0"/>
            <w:vAlign w:val="center"/>
          </w:tcPr>
          <w:p w14:paraId="76A6A3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证书全称</w:t>
            </w:r>
          </w:p>
        </w:tc>
        <w:tc>
          <w:tcPr>
            <w:tcW w:w="2474" w:type="dxa"/>
            <w:gridSpan w:val="2"/>
            <w:noWrap w:val="0"/>
            <w:vAlign w:val="center"/>
          </w:tcPr>
          <w:p w14:paraId="10A6A3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发证机关</w:t>
            </w:r>
          </w:p>
        </w:tc>
      </w:tr>
      <w:tr w14:paraId="232EF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646D1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966" w:type="dxa"/>
            <w:gridSpan w:val="3"/>
            <w:noWrap w:val="0"/>
            <w:vAlign w:val="center"/>
          </w:tcPr>
          <w:p w14:paraId="7F1402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7B36F5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053588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5CD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6313E9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3C3054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2319DA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25D4A8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75DA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6F2AB15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17C0DAF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14B158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2C6B1F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0FD2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4" w:hRule="atLeast"/>
          <w:jc w:val="center"/>
        </w:trPr>
        <w:tc>
          <w:tcPr>
            <w:tcW w:w="1455" w:type="dxa"/>
            <w:noWrap w:val="0"/>
            <w:vAlign w:val="center"/>
          </w:tcPr>
          <w:p w14:paraId="016861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w:t>
            </w:r>
          </w:p>
          <w:p w14:paraId="1B430D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业绩</w:t>
            </w:r>
          </w:p>
          <w:p w14:paraId="520407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9177" w:type="dxa"/>
            <w:gridSpan w:val="13"/>
            <w:noWrap w:val="0"/>
            <w:vAlign w:val="top"/>
          </w:tcPr>
          <w:p w14:paraId="33182BB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仿宋" w:hAnsi="仿宋" w:eastAsia="仿宋" w:cs="仿宋"/>
                <w:sz w:val="21"/>
                <w:szCs w:val="21"/>
              </w:rPr>
            </w:pPr>
          </w:p>
          <w:p w14:paraId="79286ED8">
            <w:pPr>
              <w:pStyle w:val="2"/>
              <w:rPr>
                <w:rFonts w:hint="eastAsia"/>
              </w:rPr>
            </w:pPr>
          </w:p>
        </w:tc>
      </w:tr>
      <w:tr w14:paraId="28C84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455" w:type="dxa"/>
            <w:vMerge w:val="restart"/>
            <w:noWrap w:val="0"/>
            <w:vAlign w:val="center"/>
          </w:tcPr>
          <w:p w14:paraId="3208B2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家庭主要成员及社会关系</w:t>
            </w:r>
          </w:p>
        </w:tc>
        <w:tc>
          <w:tcPr>
            <w:tcW w:w="1312" w:type="dxa"/>
            <w:noWrap w:val="0"/>
            <w:vAlign w:val="center"/>
          </w:tcPr>
          <w:p w14:paraId="4D56C5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称  谓</w:t>
            </w:r>
          </w:p>
        </w:tc>
        <w:tc>
          <w:tcPr>
            <w:tcW w:w="1166" w:type="dxa"/>
            <w:gridSpan w:val="3"/>
            <w:noWrap w:val="0"/>
            <w:vAlign w:val="center"/>
          </w:tcPr>
          <w:p w14:paraId="5AD7B0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姓  名</w:t>
            </w:r>
          </w:p>
        </w:tc>
        <w:tc>
          <w:tcPr>
            <w:tcW w:w="1165" w:type="dxa"/>
            <w:gridSpan w:val="3"/>
            <w:noWrap w:val="0"/>
            <w:vAlign w:val="center"/>
          </w:tcPr>
          <w:p w14:paraId="3911B7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出生年月</w:t>
            </w:r>
          </w:p>
        </w:tc>
        <w:tc>
          <w:tcPr>
            <w:tcW w:w="1165" w:type="dxa"/>
            <w:gridSpan w:val="2"/>
            <w:noWrap w:val="0"/>
            <w:vAlign w:val="center"/>
          </w:tcPr>
          <w:p w14:paraId="11BF6E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4369" w:type="dxa"/>
            <w:gridSpan w:val="4"/>
            <w:noWrap w:val="0"/>
            <w:vAlign w:val="center"/>
          </w:tcPr>
          <w:p w14:paraId="4D9655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工作单位及职务</w:t>
            </w:r>
          </w:p>
        </w:tc>
      </w:tr>
      <w:tr w14:paraId="39D3E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6B6305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676AFF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24B185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059122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319164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7CDBAC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FD3E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1A3744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355C4F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2DD52F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0E3395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28BD2E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2643CC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508B9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5FF1C3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160C0B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4408F3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417FB8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6ADB07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559253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BB3F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65D9B5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266698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2367B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1F07A5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7C14CC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1CADD0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B616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1A992E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667275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64A1F0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10D6C6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1585CF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1E610F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09A1A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455" w:type="dxa"/>
            <w:noWrap w:val="0"/>
            <w:vAlign w:val="center"/>
          </w:tcPr>
          <w:p w14:paraId="2C301E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获奖</w:t>
            </w:r>
            <w:r>
              <w:rPr>
                <w:rFonts w:hint="eastAsia" w:ascii="Times New Roman" w:hAnsi="Times New Roman" w:eastAsia="微软雅黑" w:cs="Times New Roman"/>
                <w:b/>
                <w:szCs w:val="21"/>
                <w:highlight w:val="none"/>
                <w:lang w:val="en-US" w:eastAsia="zh-CN"/>
              </w:rPr>
              <w:t>/</w:t>
            </w:r>
            <w:r>
              <w:rPr>
                <w:rFonts w:hint="default" w:ascii="Times New Roman" w:hAnsi="Times New Roman" w:eastAsia="微软雅黑" w:cs="Times New Roman"/>
                <w:b/>
                <w:szCs w:val="21"/>
                <w:highlight w:val="none"/>
              </w:rPr>
              <w:t>处分</w:t>
            </w:r>
          </w:p>
          <w:p w14:paraId="72C58C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情况</w:t>
            </w:r>
          </w:p>
        </w:tc>
        <w:tc>
          <w:tcPr>
            <w:tcW w:w="9177" w:type="dxa"/>
            <w:gridSpan w:val="13"/>
            <w:noWrap w:val="0"/>
            <w:vAlign w:val="center"/>
          </w:tcPr>
          <w:p w14:paraId="1F8703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p w14:paraId="4344C4B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1"/>
                <w:szCs w:val="21"/>
              </w:rPr>
            </w:pPr>
          </w:p>
        </w:tc>
      </w:tr>
      <w:tr w14:paraId="12171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455" w:type="dxa"/>
            <w:noWrap w:val="0"/>
            <w:vAlign w:val="center"/>
          </w:tcPr>
          <w:p w14:paraId="169DDC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有无重大病史或吸毒史</w:t>
            </w:r>
          </w:p>
        </w:tc>
        <w:tc>
          <w:tcPr>
            <w:tcW w:w="9177" w:type="dxa"/>
            <w:gridSpan w:val="13"/>
            <w:noWrap w:val="0"/>
            <w:vAlign w:val="center"/>
          </w:tcPr>
          <w:p w14:paraId="6FEE39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CC23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14"/>
            <w:noWrap w:val="0"/>
            <w:vAlign w:val="top"/>
          </w:tcPr>
          <w:p w14:paraId="57E9D2F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14:paraId="7B1C5610">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14:paraId="6FEE27C0">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14:paraId="425C99BC">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14:paraId="4F586E0A">
      <w:pPr>
        <w:rPr>
          <w:rFonts w:hint="default"/>
          <w:lang w:val="en-US" w:eastAsia="zh-CN"/>
        </w:rPr>
      </w:pPr>
    </w:p>
    <w:sectPr>
      <w:footerReference r:id="rId3" w:type="default"/>
      <w:pgSz w:w="11906" w:h="16838"/>
      <w:pgMar w:top="16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4D7B712-0A24-4FA3-93A5-5AF72C07AF5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2" w:fontKey="{FAE6499A-77A0-4B33-89BA-8CB829BFB971}"/>
  </w:font>
  <w:font w:name="微软雅黑">
    <w:panose1 w:val="020B0503020204020204"/>
    <w:charset w:val="86"/>
    <w:family w:val="auto"/>
    <w:pitch w:val="default"/>
    <w:sig w:usb0="80000287" w:usb1="2ACF3C50" w:usb2="00000016" w:usb3="00000000" w:csb0="0004001F" w:csb1="00000000"/>
    <w:embedRegular r:id="rId3" w:fontKey="{37D99E7E-95BC-43F5-9C8C-B64801976A5A}"/>
  </w:font>
  <w:font w:name="仿宋">
    <w:panose1 w:val="02010609060101010101"/>
    <w:charset w:val="86"/>
    <w:family w:val="auto"/>
    <w:pitch w:val="default"/>
    <w:sig w:usb0="800002BF" w:usb1="38CF7CFA" w:usb2="00000016" w:usb3="00000000" w:csb0="00040001" w:csb1="00000000"/>
    <w:embedRegular r:id="rId4" w:fontKey="{64345051-5100-4AA5-BF3B-A55A482CCD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3FA1">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40311">
                          <w:pPr>
                            <w:pStyle w:val="6"/>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740311">
                    <w:pPr>
                      <w:pStyle w:val="6"/>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1BDD7524"/>
    <w:rsid w:val="00092509"/>
    <w:rsid w:val="0078768E"/>
    <w:rsid w:val="00804A38"/>
    <w:rsid w:val="008B0600"/>
    <w:rsid w:val="009604C1"/>
    <w:rsid w:val="009A6186"/>
    <w:rsid w:val="009C337D"/>
    <w:rsid w:val="01044493"/>
    <w:rsid w:val="011253ED"/>
    <w:rsid w:val="01993D60"/>
    <w:rsid w:val="01B06961"/>
    <w:rsid w:val="01D84888"/>
    <w:rsid w:val="01F82835"/>
    <w:rsid w:val="021E3D2A"/>
    <w:rsid w:val="02205A33"/>
    <w:rsid w:val="0229329B"/>
    <w:rsid w:val="02385327"/>
    <w:rsid w:val="0274191D"/>
    <w:rsid w:val="02A91D81"/>
    <w:rsid w:val="02B6521B"/>
    <w:rsid w:val="02C44E0D"/>
    <w:rsid w:val="02DB743F"/>
    <w:rsid w:val="02F43561"/>
    <w:rsid w:val="032D4497"/>
    <w:rsid w:val="03560F1D"/>
    <w:rsid w:val="03800D34"/>
    <w:rsid w:val="03D543A0"/>
    <w:rsid w:val="03E77005"/>
    <w:rsid w:val="03FC6F9D"/>
    <w:rsid w:val="042A46C1"/>
    <w:rsid w:val="042D4C6A"/>
    <w:rsid w:val="045A721A"/>
    <w:rsid w:val="0495080F"/>
    <w:rsid w:val="04D3545E"/>
    <w:rsid w:val="051A642A"/>
    <w:rsid w:val="051E25B2"/>
    <w:rsid w:val="056004DF"/>
    <w:rsid w:val="06BA456F"/>
    <w:rsid w:val="070A5BC5"/>
    <w:rsid w:val="070B4DB8"/>
    <w:rsid w:val="072145DC"/>
    <w:rsid w:val="077C47D4"/>
    <w:rsid w:val="079523EE"/>
    <w:rsid w:val="0797489E"/>
    <w:rsid w:val="07B27C38"/>
    <w:rsid w:val="07B70A9C"/>
    <w:rsid w:val="07E368B8"/>
    <w:rsid w:val="08236C56"/>
    <w:rsid w:val="082C0402"/>
    <w:rsid w:val="087C25AC"/>
    <w:rsid w:val="08C16076"/>
    <w:rsid w:val="08C941BB"/>
    <w:rsid w:val="08D033CF"/>
    <w:rsid w:val="090B5543"/>
    <w:rsid w:val="090E13FF"/>
    <w:rsid w:val="09103597"/>
    <w:rsid w:val="09820BAF"/>
    <w:rsid w:val="09E0077E"/>
    <w:rsid w:val="0A0C3321"/>
    <w:rsid w:val="0A211D9D"/>
    <w:rsid w:val="0A232419"/>
    <w:rsid w:val="0A6E312A"/>
    <w:rsid w:val="0A786C09"/>
    <w:rsid w:val="0A8A06EA"/>
    <w:rsid w:val="0ABD4BDB"/>
    <w:rsid w:val="0AFD710E"/>
    <w:rsid w:val="0B0F299D"/>
    <w:rsid w:val="0B2D2264"/>
    <w:rsid w:val="0B2F61E4"/>
    <w:rsid w:val="0B9D59C1"/>
    <w:rsid w:val="0BB46A02"/>
    <w:rsid w:val="0BBA1199"/>
    <w:rsid w:val="0BC22757"/>
    <w:rsid w:val="0BD71368"/>
    <w:rsid w:val="0C022F4C"/>
    <w:rsid w:val="0C3C3C66"/>
    <w:rsid w:val="0C543F7C"/>
    <w:rsid w:val="0C9D1FAE"/>
    <w:rsid w:val="0DA7679F"/>
    <w:rsid w:val="0E2A646C"/>
    <w:rsid w:val="0E895D13"/>
    <w:rsid w:val="0E8A6F0A"/>
    <w:rsid w:val="0ED9579C"/>
    <w:rsid w:val="0EEC6D5C"/>
    <w:rsid w:val="0EFA4090"/>
    <w:rsid w:val="0F0E7B3C"/>
    <w:rsid w:val="0F1E5D19"/>
    <w:rsid w:val="0F7D25CB"/>
    <w:rsid w:val="0F825E34"/>
    <w:rsid w:val="0F884ECD"/>
    <w:rsid w:val="0F96368D"/>
    <w:rsid w:val="0FC046F5"/>
    <w:rsid w:val="0FD26368"/>
    <w:rsid w:val="0FEB43E0"/>
    <w:rsid w:val="106C2D6C"/>
    <w:rsid w:val="10EA0134"/>
    <w:rsid w:val="10F058D7"/>
    <w:rsid w:val="11276387"/>
    <w:rsid w:val="119B5D70"/>
    <w:rsid w:val="122B38F8"/>
    <w:rsid w:val="12592995"/>
    <w:rsid w:val="12631F4C"/>
    <w:rsid w:val="12661631"/>
    <w:rsid w:val="126E58D4"/>
    <w:rsid w:val="12722FED"/>
    <w:rsid w:val="129511FC"/>
    <w:rsid w:val="12D44BF8"/>
    <w:rsid w:val="139522E8"/>
    <w:rsid w:val="139B4B35"/>
    <w:rsid w:val="13AD5F37"/>
    <w:rsid w:val="14085480"/>
    <w:rsid w:val="145C6C53"/>
    <w:rsid w:val="14720F95"/>
    <w:rsid w:val="14764898"/>
    <w:rsid w:val="14A40CBC"/>
    <w:rsid w:val="150C68CB"/>
    <w:rsid w:val="15994DEC"/>
    <w:rsid w:val="15A05265"/>
    <w:rsid w:val="15B40D48"/>
    <w:rsid w:val="15D20DB4"/>
    <w:rsid w:val="15F0378C"/>
    <w:rsid w:val="164566E9"/>
    <w:rsid w:val="16817906"/>
    <w:rsid w:val="172F52EF"/>
    <w:rsid w:val="17411D5A"/>
    <w:rsid w:val="17555BDC"/>
    <w:rsid w:val="17B0376D"/>
    <w:rsid w:val="17CC0594"/>
    <w:rsid w:val="17FF26A9"/>
    <w:rsid w:val="19214ED2"/>
    <w:rsid w:val="193C2941"/>
    <w:rsid w:val="19691937"/>
    <w:rsid w:val="1A0758B3"/>
    <w:rsid w:val="1A2B4305"/>
    <w:rsid w:val="1A423374"/>
    <w:rsid w:val="1A730918"/>
    <w:rsid w:val="1A847F36"/>
    <w:rsid w:val="1ADB59EA"/>
    <w:rsid w:val="1AFF0FDF"/>
    <w:rsid w:val="1B013DA1"/>
    <w:rsid w:val="1B544B28"/>
    <w:rsid w:val="1B915731"/>
    <w:rsid w:val="1BA50185"/>
    <w:rsid w:val="1BAD2CF8"/>
    <w:rsid w:val="1BBE01F3"/>
    <w:rsid w:val="1BDD7524"/>
    <w:rsid w:val="1BEE11E1"/>
    <w:rsid w:val="1C8F6A45"/>
    <w:rsid w:val="1CDE35EB"/>
    <w:rsid w:val="1CE03ADB"/>
    <w:rsid w:val="1D624565"/>
    <w:rsid w:val="1D76522A"/>
    <w:rsid w:val="1D791AC3"/>
    <w:rsid w:val="1D7A45EE"/>
    <w:rsid w:val="1D9751A0"/>
    <w:rsid w:val="1DCA21E4"/>
    <w:rsid w:val="1DEA52D0"/>
    <w:rsid w:val="1EBA3BB9"/>
    <w:rsid w:val="1F046865"/>
    <w:rsid w:val="1F07086C"/>
    <w:rsid w:val="1F0A16C8"/>
    <w:rsid w:val="1F26058A"/>
    <w:rsid w:val="1F4D70C1"/>
    <w:rsid w:val="1F550E6F"/>
    <w:rsid w:val="1FA3607E"/>
    <w:rsid w:val="20016901"/>
    <w:rsid w:val="204D241D"/>
    <w:rsid w:val="20B65FAF"/>
    <w:rsid w:val="20D51287"/>
    <w:rsid w:val="20D77FC4"/>
    <w:rsid w:val="20DA0A63"/>
    <w:rsid w:val="211C60E8"/>
    <w:rsid w:val="21350F58"/>
    <w:rsid w:val="215869F4"/>
    <w:rsid w:val="2168529F"/>
    <w:rsid w:val="21817CF9"/>
    <w:rsid w:val="21AA13B5"/>
    <w:rsid w:val="21BD7368"/>
    <w:rsid w:val="21BE2CFB"/>
    <w:rsid w:val="21E464DA"/>
    <w:rsid w:val="22097CEF"/>
    <w:rsid w:val="222059D9"/>
    <w:rsid w:val="224F429B"/>
    <w:rsid w:val="22513B6F"/>
    <w:rsid w:val="226F2247"/>
    <w:rsid w:val="22EF2426"/>
    <w:rsid w:val="230706D2"/>
    <w:rsid w:val="23243032"/>
    <w:rsid w:val="23624748"/>
    <w:rsid w:val="2378337E"/>
    <w:rsid w:val="23E968DC"/>
    <w:rsid w:val="242344FF"/>
    <w:rsid w:val="2459308D"/>
    <w:rsid w:val="2490043A"/>
    <w:rsid w:val="24AE1911"/>
    <w:rsid w:val="24B71305"/>
    <w:rsid w:val="24E707BB"/>
    <w:rsid w:val="2529533F"/>
    <w:rsid w:val="25451AFE"/>
    <w:rsid w:val="25551670"/>
    <w:rsid w:val="257A124B"/>
    <w:rsid w:val="25AB7A3A"/>
    <w:rsid w:val="260F621B"/>
    <w:rsid w:val="26413497"/>
    <w:rsid w:val="26AF70B6"/>
    <w:rsid w:val="26B11081"/>
    <w:rsid w:val="26B172D2"/>
    <w:rsid w:val="26F2087F"/>
    <w:rsid w:val="270D202F"/>
    <w:rsid w:val="272E26D1"/>
    <w:rsid w:val="278510AA"/>
    <w:rsid w:val="27B64475"/>
    <w:rsid w:val="27E22DFD"/>
    <w:rsid w:val="284E0B51"/>
    <w:rsid w:val="28566993"/>
    <w:rsid w:val="2872184E"/>
    <w:rsid w:val="28793E20"/>
    <w:rsid w:val="28C51BF9"/>
    <w:rsid w:val="29226266"/>
    <w:rsid w:val="29413714"/>
    <w:rsid w:val="2989746C"/>
    <w:rsid w:val="29DB4666"/>
    <w:rsid w:val="29DF4157"/>
    <w:rsid w:val="2A0911D4"/>
    <w:rsid w:val="2A1831C5"/>
    <w:rsid w:val="2A9A007E"/>
    <w:rsid w:val="2AD510B6"/>
    <w:rsid w:val="2AD6555A"/>
    <w:rsid w:val="2B6A4B11"/>
    <w:rsid w:val="2B98280F"/>
    <w:rsid w:val="2BE973D0"/>
    <w:rsid w:val="2C4958B7"/>
    <w:rsid w:val="2C564223"/>
    <w:rsid w:val="2CBB2C3D"/>
    <w:rsid w:val="2CCC7FE1"/>
    <w:rsid w:val="2D0F6B01"/>
    <w:rsid w:val="2D376058"/>
    <w:rsid w:val="2D3A4BC3"/>
    <w:rsid w:val="2D4775DE"/>
    <w:rsid w:val="2D9367D9"/>
    <w:rsid w:val="2DB1335B"/>
    <w:rsid w:val="2E352F72"/>
    <w:rsid w:val="2E762C1D"/>
    <w:rsid w:val="2E88712E"/>
    <w:rsid w:val="2EAB1855"/>
    <w:rsid w:val="2EBE07DF"/>
    <w:rsid w:val="2EC06629"/>
    <w:rsid w:val="2EDB0345"/>
    <w:rsid w:val="2F364819"/>
    <w:rsid w:val="2F436F36"/>
    <w:rsid w:val="2F4A2072"/>
    <w:rsid w:val="2F4B1946"/>
    <w:rsid w:val="2F835A02"/>
    <w:rsid w:val="2F8B1E73"/>
    <w:rsid w:val="2FE51D9B"/>
    <w:rsid w:val="30240BEC"/>
    <w:rsid w:val="30872E52"/>
    <w:rsid w:val="30B47B17"/>
    <w:rsid w:val="30CD012B"/>
    <w:rsid w:val="30E074C8"/>
    <w:rsid w:val="30E934C8"/>
    <w:rsid w:val="30F21EA3"/>
    <w:rsid w:val="31256985"/>
    <w:rsid w:val="312A215B"/>
    <w:rsid w:val="312E1520"/>
    <w:rsid w:val="316255FD"/>
    <w:rsid w:val="319C292D"/>
    <w:rsid w:val="31D71BB7"/>
    <w:rsid w:val="32435BA3"/>
    <w:rsid w:val="32A200D4"/>
    <w:rsid w:val="331D35FA"/>
    <w:rsid w:val="332E52E9"/>
    <w:rsid w:val="336576A2"/>
    <w:rsid w:val="3371744F"/>
    <w:rsid w:val="337F36C7"/>
    <w:rsid w:val="338E1D43"/>
    <w:rsid w:val="33AD2BD0"/>
    <w:rsid w:val="33E34E15"/>
    <w:rsid w:val="342A4220"/>
    <w:rsid w:val="34684D49"/>
    <w:rsid w:val="347100A1"/>
    <w:rsid w:val="348B7396"/>
    <w:rsid w:val="34AE1C70"/>
    <w:rsid w:val="35007E36"/>
    <w:rsid w:val="353942DE"/>
    <w:rsid w:val="35416789"/>
    <w:rsid w:val="355C48AD"/>
    <w:rsid w:val="35843E04"/>
    <w:rsid w:val="358D0F0B"/>
    <w:rsid w:val="35BC4C64"/>
    <w:rsid w:val="35ED6974"/>
    <w:rsid w:val="364D0D4A"/>
    <w:rsid w:val="36533F02"/>
    <w:rsid w:val="36CF7301"/>
    <w:rsid w:val="36D24CBB"/>
    <w:rsid w:val="36D52B69"/>
    <w:rsid w:val="36E55F4C"/>
    <w:rsid w:val="37184804"/>
    <w:rsid w:val="374710B6"/>
    <w:rsid w:val="375B36B3"/>
    <w:rsid w:val="37A21DA2"/>
    <w:rsid w:val="37D54F27"/>
    <w:rsid w:val="381E22EE"/>
    <w:rsid w:val="38325D99"/>
    <w:rsid w:val="38863C79"/>
    <w:rsid w:val="389D0C9E"/>
    <w:rsid w:val="390426E7"/>
    <w:rsid w:val="39103144"/>
    <w:rsid w:val="394E0C8C"/>
    <w:rsid w:val="39FE23D7"/>
    <w:rsid w:val="3A40479E"/>
    <w:rsid w:val="3A74613B"/>
    <w:rsid w:val="3AA76DA8"/>
    <w:rsid w:val="3AB240BE"/>
    <w:rsid w:val="3AC3717D"/>
    <w:rsid w:val="3AD849D7"/>
    <w:rsid w:val="3B44206B"/>
    <w:rsid w:val="3BF423D5"/>
    <w:rsid w:val="3D09356D"/>
    <w:rsid w:val="3D115F7D"/>
    <w:rsid w:val="3D6A1B31"/>
    <w:rsid w:val="3DCE3E6E"/>
    <w:rsid w:val="3DED290B"/>
    <w:rsid w:val="3E2E3FD5"/>
    <w:rsid w:val="3E4E4FAF"/>
    <w:rsid w:val="3EF6772C"/>
    <w:rsid w:val="3F03551F"/>
    <w:rsid w:val="3F05157D"/>
    <w:rsid w:val="3F512FA9"/>
    <w:rsid w:val="3F5D36FC"/>
    <w:rsid w:val="3F5F5EB7"/>
    <w:rsid w:val="3F670F23"/>
    <w:rsid w:val="3FF676AC"/>
    <w:rsid w:val="40B36858"/>
    <w:rsid w:val="41B13830"/>
    <w:rsid w:val="42206C63"/>
    <w:rsid w:val="42383FAC"/>
    <w:rsid w:val="42C35F6C"/>
    <w:rsid w:val="42C5117B"/>
    <w:rsid w:val="430950D8"/>
    <w:rsid w:val="438E0A87"/>
    <w:rsid w:val="43C43149"/>
    <w:rsid w:val="43D45F57"/>
    <w:rsid w:val="4528655A"/>
    <w:rsid w:val="45C90063"/>
    <w:rsid w:val="45DE08FA"/>
    <w:rsid w:val="464078D3"/>
    <w:rsid w:val="46646A2F"/>
    <w:rsid w:val="46A97000"/>
    <w:rsid w:val="46CB3641"/>
    <w:rsid w:val="46E2098A"/>
    <w:rsid w:val="46E44703"/>
    <w:rsid w:val="472E0B1E"/>
    <w:rsid w:val="473860EE"/>
    <w:rsid w:val="477517FF"/>
    <w:rsid w:val="47971775"/>
    <w:rsid w:val="47DB3D58"/>
    <w:rsid w:val="48155325"/>
    <w:rsid w:val="482E032B"/>
    <w:rsid w:val="485853A8"/>
    <w:rsid w:val="48A57EC2"/>
    <w:rsid w:val="48AE5C60"/>
    <w:rsid w:val="48C67C2C"/>
    <w:rsid w:val="48CD54C2"/>
    <w:rsid w:val="48D07897"/>
    <w:rsid w:val="48E1539E"/>
    <w:rsid w:val="48E443BB"/>
    <w:rsid w:val="49867CF3"/>
    <w:rsid w:val="49C67ECC"/>
    <w:rsid w:val="4A080708"/>
    <w:rsid w:val="4A5120AF"/>
    <w:rsid w:val="4B935B3C"/>
    <w:rsid w:val="4B9366F7"/>
    <w:rsid w:val="4BC12DCC"/>
    <w:rsid w:val="4BE920CC"/>
    <w:rsid w:val="4C2C5848"/>
    <w:rsid w:val="4C545E87"/>
    <w:rsid w:val="4C5F05C5"/>
    <w:rsid w:val="4CCA6149"/>
    <w:rsid w:val="4CE42257"/>
    <w:rsid w:val="4D504A55"/>
    <w:rsid w:val="4DA16EA9"/>
    <w:rsid w:val="4DD400E8"/>
    <w:rsid w:val="4DE72DDF"/>
    <w:rsid w:val="4DFB5697"/>
    <w:rsid w:val="4E283C93"/>
    <w:rsid w:val="4F2445E3"/>
    <w:rsid w:val="4F384E09"/>
    <w:rsid w:val="4F824AB9"/>
    <w:rsid w:val="4FAB2261"/>
    <w:rsid w:val="50267C72"/>
    <w:rsid w:val="5075461D"/>
    <w:rsid w:val="51075C82"/>
    <w:rsid w:val="51325034"/>
    <w:rsid w:val="51A60F32"/>
    <w:rsid w:val="51E33014"/>
    <w:rsid w:val="5257222D"/>
    <w:rsid w:val="52905E25"/>
    <w:rsid w:val="53126039"/>
    <w:rsid w:val="53923CE8"/>
    <w:rsid w:val="539D6365"/>
    <w:rsid w:val="53C9715A"/>
    <w:rsid w:val="542244E6"/>
    <w:rsid w:val="545333E8"/>
    <w:rsid w:val="5463135D"/>
    <w:rsid w:val="547075D6"/>
    <w:rsid w:val="54AA1C5C"/>
    <w:rsid w:val="54B03E76"/>
    <w:rsid w:val="54DB5397"/>
    <w:rsid w:val="54F9581D"/>
    <w:rsid w:val="5511700B"/>
    <w:rsid w:val="55450A62"/>
    <w:rsid w:val="555451EB"/>
    <w:rsid w:val="55B05914"/>
    <w:rsid w:val="55E60CCA"/>
    <w:rsid w:val="5624708F"/>
    <w:rsid w:val="567315FF"/>
    <w:rsid w:val="567D1A39"/>
    <w:rsid w:val="56E04E81"/>
    <w:rsid w:val="57787224"/>
    <w:rsid w:val="57A55340"/>
    <w:rsid w:val="57A63914"/>
    <w:rsid w:val="57D64E85"/>
    <w:rsid w:val="57F624E8"/>
    <w:rsid w:val="5817797A"/>
    <w:rsid w:val="58513F4A"/>
    <w:rsid w:val="58BE1B77"/>
    <w:rsid w:val="59123517"/>
    <w:rsid w:val="598E4F72"/>
    <w:rsid w:val="59C74875"/>
    <w:rsid w:val="5A2F3B74"/>
    <w:rsid w:val="5A6B29F9"/>
    <w:rsid w:val="5AC71F19"/>
    <w:rsid w:val="5AE51BBA"/>
    <w:rsid w:val="5B98227D"/>
    <w:rsid w:val="5B9B5880"/>
    <w:rsid w:val="5BE2700B"/>
    <w:rsid w:val="5C096903"/>
    <w:rsid w:val="5C0B0B58"/>
    <w:rsid w:val="5C2C2C28"/>
    <w:rsid w:val="5CF66730"/>
    <w:rsid w:val="5D2329C6"/>
    <w:rsid w:val="5D3C274B"/>
    <w:rsid w:val="5E346DA1"/>
    <w:rsid w:val="5ED31927"/>
    <w:rsid w:val="5EE94B54"/>
    <w:rsid w:val="5EF552A7"/>
    <w:rsid w:val="5F053010"/>
    <w:rsid w:val="5F0674B4"/>
    <w:rsid w:val="5F700DD2"/>
    <w:rsid w:val="5F9253C0"/>
    <w:rsid w:val="60030E42"/>
    <w:rsid w:val="600357A2"/>
    <w:rsid w:val="60AA4540"/>
    <w:rsid w:val="60BB607C"/>
    <w:rsid w:val="60BE4E23"/>
    <w:rsid w:val="60CE39D9"/>
    <w:rsid w:val="60EA21B3"/>
    <w:rsid w:val="61D11B21"/>
    <w:rsid w:val="627E3FC0"/>
    <w:rsid w:val="628E2720"/>
    <w:rsid w:val="62A274F4"/>
    <w:rsid w:val="62AE553F"/>
    <w:rsid w:val="62D93827"/>
    <w:rsid w:val="62DB09BA"/>
    <w:rsid w:val="62E768D7"/>
    <w:rsid w:val="62F13FD7"/>
    <w:rsid w:val="62FF66F4"/>
    <w:rsid w:val="63730E90"/>
    <w:rsid w:val="63E43B3C"/>
    <w:rsid w:val="641E2BAA"/>
    <w:rsid w:val="64264155"/>
    <w:rsid w:val="64553399"/>
    <w:rsid w:val="647E189B"/>
    <w:rsid w:val="65E53316"/>
    <w:rsid w:val="66095A4D"/>
    <w:rsid w:val="664F1741"/>
    <w:rsid w:val="66B15F58"/>
    <w:rsid w:val="66E9381E"/>
    <w:rsid w:val="670A38BA"/>
    <w:rsid w:val="6727446C"/>
    <w:rsid w:val="67550FD9"/>
    <w:rsid w:val="676146E9"/>
    <w:rsid w:val="677D0530"/>
    <w:rsid w:val="67FC76A6"/>
    <w:rsid w:val="680B411C"/>
    <w:rsid w:val="68425346"/>
    <w:rsid w:val="684E455A"/>
    <w:rsid w:val="688F051A"/>
    <w:rsid w:val="68A24AB7"/>
    <w:rsid w:val="6929274C"/>
    <w:rsid w:val="69486D80"/>
    <w:rsid w:val="699C2688"/>
    <w:rsid w:val="69AE2455"/>
    <w:rsid w:val="69C24462"/>
    <w:rsid w:val="6A5F216E"/>
    <w:rsid w:val="6A650B17"/>
    <w:rsid w:val="6A687275"/>
    <w:rsid w:val="6AB77A1F"/>
    <w:rsid w:val="6BE767B9"/>
    <w:rsid w:val="6CB73B9C"/>
    <w:rsid w:val="6CDF3FAF"/>
    <w:rsid w:val="6D0C174E"/>
    <w:rsid w:val="6D527D69"/>
    <w:rsid w:val="6D535020"/>
    <w:rsid w:val="6D5835D1"/>
    <w:rsid w:val="6D5B46E9"/>
    <w:rsid w:val="6D981C1F"/>
    <w:rsid w:val="6DA00AD4"/>
    <w:rsid w:val="6DAA26B7"/>
    <w:rsid w:val="6E9B0690"/>
    <w:rsid w:val="6EBD7464"/>
    <w:rsid w:val="6ED271DD"/>
    <w:rsid w:val="6F307F6F"/>
    <w:rsid w:val="6FD16D5D"/>
    <w:rsid w:val="6FF31F4E"/>
    <w:rsid w:val="709648F3"/>
    <w:rsid w:val="70D8331B"/>
    <w:rsid w:val="71114B2F"/>
    <w:rsid w:val="71411A24"/>
    <w:rsid w:val="717402AD"/>
    <w:rsid w:val="71924BD7"/>
    <w:rsid w:val="719C15B2"/>
    <w:rsid w:val="71B92026"/>
    <w:rsid w:val="71C64881"/>
    <w:rsid w:val="723E6224"/>
    <w:rsid w:val="72496DD9"/>
    <w:rsid w:val="726C5429"/>
    <w:rsid w:val="72E32EEE"/>
    <w:rsid w:val="73425747"/>
    <w:rsid w:val="73880040"/>
    <w:rsid w:val="738834A7"/>
    <w:rsid w:val="739E625B"/>
    <w:rsid w:val="73E6120B"/>
    <w:rsid w:val="73F41B79"/>
    <w:rsid w:val="74387CB8"/>
    <w:rsid w:val="743A72BC"/>
    <w:rsid w:val="74693F3A"/>
    <w:rsid w:val="748D1686"/>
    <w:rsid w:val="74A0760B"/>
    <w:rsid w:val="74E41BEE"/>
    <w:rsid w:val="7503414D"/>
    <w:rsid w:val="75947A9A"/>
    <w:rsid w:val="75ED7784"/>
    <w:rsid w:val="770F11B3"/>
    <w:rsid w:val="771D3195"/>
    <w:rsid w:val="772E7150"/>
    <w:rsid w:val="774E2707"/>
    <w:rsid w:val="775D3592"/>
    <w:rsid w:val="77B62F3E"/>
    <w:rsid w:val="77F4039A"/>
    <w:rsid w:val="78146346"/>
    <w:rsid w:val="784E0F34"/>
    <w:rsid w:val="78B905FC"/>
    <w:rsid w:val="78EC72C3"/>
    <w:rsid w:val="79505219"/>
    <w:rsid w:val="79AC14E6"/>
    <w:rsid w:val="79E74D9D"/>
    <w:rsid w:val="79F006ED"/>
    <w:rsid w:val="79F5251F"/>
    <w:rsid w:val="7A070F2D"/>
    <w:rsid w:val="7A2D0268"/>
    <w:rsid w:val="7A8D23E0"/>
    <w:rsid w:val="7AC5120C"/>
    <w:rsid w:val="7B087066"/>
    <w:rsid w:val="7B1C7959"/>
    <w:rsid w:val="7B5F203B"/>
    <w:rsid w:val="7B6B0973"/>
    <w:rsid w:val="7B9A4DB4"/>
    <w:rsid w:val="7BE50242"/>
    <w:rsid w:val="7C08699D"/>
    <w:rsid w:val="7C186206"/>
    <w:rsid w:val="7C265B3C"/>
    <w:rsid w:val="7C6D24C9"/>
    <w:rsid w:val="7C701FB9"/>
    <w:rsid w:val="7C7750F6"/>
    <w:rsid w:val="7C857813"/>
    <w:rsid w:val="7CB266E6"/>
    <w:rsid w:val="7CE011D5"/>
    <w:rsid w:val="7D04291E"/>
    <w:rsid w:val="7D237B2F"/>
    <w:rsid w:val="7D450D50"/>
    <w:rsid w:val="7DC0487A"/>
    <w:rsid w:val="7E0E7541"/>
    <w:rsid w:val="7E141027"/>
    <w:rsid w:val="7EA06B86"/>
    <w:rsid w:val="7F99624F"/>
    <w:rsid w:val="7FBE7BAD"/>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9" w:firstLineChars="178"/>
    </w:pPr>
    <w:rPr>
      <w:sz w:val="28"/>
      <w:szCs w:val="28"/>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spacing w:after="120"/>
      <w:ind w:left="420" w:leftChars="200" w:firstLine="420" w:firstLineChars="200"/>
    </w:pPr>
    <w:rPr>
      <w:sz w:val="21"/>
      <w:szCs w:val="2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99"/>
    <w:rPr>
      <w:rFonts w:cs="Times New Roman"/>
    </w:rPr>
  </w:style>
  <w:style w:type="paragraph" w:customStyle="1" w:styleId="14">
    <w:name w:val="Default"/>
    <w:next w:val="1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大标题"/>
    <w:basedOn w:val="1"/>
    <w:next w:val="8"/>
    <w:qFormat/>
    <w:uiPriority w:val="0"/>
    <w:pPr>
      <w:jc w:val="center"/>
    </w:pPr>
    <w:rPr>
      <w:rFonts w:ascii="Arial" w:hAnsi="Arial"/>
      <w:b/>
      <w:sz w:val="28"/>
    </w:rPr>
  </w:style>
  <w:style w:type="paragraph" w:styleId="16">
    <w:name w:val="List Paragraph"/>
    <w:basedOn w:val="1"/>
    <w:qFormat/>
    <w:uiPriority w:val="34"/>
    <w:pPr>
      <w:ind w:firstLine="420" w:firstLineChars="200"/>
    </w:pPr>
  </w:style>
  <w:style w:type="paragraph" w:customStyle="1" w:styleId="17">
    <w:name w:val="普通(网站)1"/>
    <w:basedOn w:val="1"/>
    <w:qFormat/>
    <w:uiPriority w:val="0"/>
    <w:pPr>
      <w:spacing w:line="360" w:lineRule="atLeast"/>
      <w:jc w:val="left"/>
    </w:pPr>
    <w:rPr>
      <w:rFonts w:hint="eastAsia" w:ascii="Arial" w:hAnsi="Arial"/>
      <w:color w:val="333333"/>
      <w:kern w:val="0"/>
      <w:sz w:val="18"/>
      <w:szCs w:val="18"/>
    </w:rPr>
  </w:style>
  <w:style w:type="paragraph" w:customStyle="1" w:styleId="18">
    <w:name w:val="Normal (Web)"/>
    <w:basedOn w:val="1"/>
    <w:qFormat/>
    <w:uiPriority w:val="0"/>
    <w:pPr>
      <w:spacing w:line="360" w:lineRule="atLeast"/>
      <w:jc w:val="left"/>
    </w:pPr>
    <w:rPr>
      <w:rFonts w:hint="eastAsia" w:ascii="Arial" w:hAnsi="Arial" w:cs="Times New Roman"/>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1742</Words>
  <Characters>1804</Characters>
  <Lines>0</Lines>
  <Paragraphs>0</Paragraphs>
  <TotalTime>3</TotalTime>
  <ScaleCrop>false</ScaleCrop>
  <LinksUpToDate>false</LinksUpToDate>
  <CharactersWithSpaces>1900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2018-04-09T03:13:00Z</dcterms:created>
  <dc:creator>lenovo</dc:creator>
  <cp:lastModifiedBy>Administrator</cp:lastModifiedBy>
  <cp:lastPrinted>2024-09-18T02:10:00Z</cp:lastPrinted>
  <dcterms:modified xsi:type="dcterms:W3CDTF">2025-04-30T04:31:45Z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994822BF4BD74BEF9B8F6AFD02FFB4E1</vt:lpwstr>
  </property>
  <property fmtid="{D5CDD505-2E9C-101B-9397-08002B2CF9AE}" pid="4" name="KSOTemplateDocerSaveRecord">
    <vt:lpwstr>eyJoZGlkIjoiNmMzODU5Y2JlOWVhYmNiM2FhNTgxZjRjMGJiMjMzOWMifQ==</vt:lpwstr>
  </property>
</Properties>
</file>